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5D" w:rsidRPr="00DE4147" w:rsidRDefault="0010155F" w:rsidP="005B39C3">
      <w:pPr>
        <w:tabs>
          <w:tab w:val="left" w:pos="3686"/>
          <w:tab w:val="left" w:pos="5387"/>
        </w:tabs>
        <w:spacing w:line="460" w:lineRule="exact"/>
        <w:ind w:right="28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5" o:spid="_x0000_s1026" type="#_x0000_t202" style="position:absolute;left:0;text-align:left;margin-left:372.3pt;margin-top:-9.85pt;width:81pt;height:9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DPKAIAAFQEAAAOAAAAZHJzL2Uyb0RvYy54bWysVNtu2zAMfR+wfxD0vtjJkiU14hRdugwD&#10;ugvQ7gNkWbaFSaImKbGzry8lp2l2wR6G+UEQw6ND8pDM+nrQihyE8xJMSaeTnBJhONTStCX9+rB7&#10;taLEB2ZqpsCIkh6Fp9ebly/WvS3EDDpQtXAESYwvelvSLgRbZJnnndDMT8AKg84GnGYBTddmtWM9&#10;smuVzfL8TdaDq60DLrzHX29HJ90k/qYRPHxuGi8CUSXF3EI6XTqreGabNStax2wn+SkN9g9ZaCYN&#10;Bj1T3bLAyN7J36i05A48NGHCQWfQNJKLVANWM81/qea+Y1akWlAcb88y+f9Hyz8dvjgia+zdnBLD&#10;NPboQQyBvIWBTGeLKFBvfYG4e4vIMKADwalYb++Af/PEwLZjphU3zkHfCVZjgtP4Mrt4OvL4SFL1&#10;H6HGQGwfIBENjdNRPdSDIDs26nhuTkyGx5D5bLXM0cXRh5ktX6MRY7Di6bl1PrwXoEm8lNRh9xM9&#10;O9z5MEKfIDGaByXrnVQqGa6ttsqRA8NJ2aXvxP4TTBnSl/Rqgcr8nSJP358otAw48krqkq7OIFZE&#10;3d6ZGtNkRWBSjXesTpmTkFG7UcUwVAMCo7oV1EeU1ME42riKeOnA/aCkx7Euqf++Z05Qoj4YbMvV&#10;dD6Pe5CM+WI5Q8NdeqpLDzMcqUoaKBmv2zDuzt462XYYaRwEAzfYykYmkZ+zOuWNo5vadFqzuBuX&#10;dkI9/xlsHgEAAP//AwBQSwMEFAAGAAgAAAAhAHWTa57gAAAACwEAAA8AAABkcnMvZG93bnJldi54&#10;bWxMj8tOwzAQRfdI/IM1SGxQ65RGeTVOhZBAsIOC6NaNp0mEH8F20/D3DCtYzszRnXPr7Ww0m9CH&#10;wVkBq2UCDG3r1GA7Ae9vD4sCWIjSKqmdRQHfGGDbXF7UslLubF9x2sWOUYgNlRTQxzhWnIe2RyPD&#10;0o1o6XZ03shIo++48vJM4Ubz2yTJuJGDpQ+9HPG+x/ZzdzICivRp2ofn9ctHmx11GW/y6fHLC3F9&#10;Nd9tgEWc4x8Mv/qkDg05HdzJqsC0gDxNM0IFLFZlDoyIMslocyA0L9bAm5r/79D8AAAA//8DAFBL&#10;AQItABQABgAIAAAAIQC2gziS/gAAAOEBAAATAAAAAAAAAAAAAAAAAAAAAABbQ29udGVudF9UeXBl&#10;c10ueG1sUEsBAi0AFAAGAAgAAAAhADj9If/WAAAAlAEAAAsAAAAAAAAAAAAAAAAALwEAAF9yZWxz&#10;Ly5yZWxzUEsBAi0AFAAGAAgAAAAhAEOOEM8oAgAAVAQAAA4AAAAAAAAAAAAAAAAALgIAAGRycy9l&#10;Mm9Eb2MueG1sUEsBAi0AFAAGAAgAAAAhAHWTa57gAAAACwEAAA8AAAAAAAAAAAAAAAAAggQAAGRy&#10;cy9kb3ducmV2LnhtbFBLBQYAAAAABAAEAPMAAACPBQAAAAA=&#10;">
            <v:textbox>
              <w:txbxContent>
                <w:p w:rsidR="005546D9" w:rsidRPr="00EE49EE" w:rsidRDefault="005546D9" w:rsidP="007C515D">
                  <w:pPr>
                    <w:jc w:val="center"/>
                    <w:rPr>
                      <w:rFonts w:cs="EucrosiaUPC"/>
                    </w:rPr>
                  </w:pPr>
                </w:p>
                <w:p w:rsidR="005546D9" w:rsidRPr="003040B1" w:rsidRDefault="005546D9" w:rsidP="007C515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040B1">
                    <w:rPr>
                      <w:rFonts w:ascii="TH SarabunPSK" w:hAnsi="TH SarabunPSK" w:cs="TH SarabunPSK"/>
                      <w:cs/>
                    </w:rPr>
                    <w:t>รูปถ่าย</w:t>
                  </w:r>
                </w:p>
                <w:p w:rsidR="005546D9" w:rsidRPr="003040B1" w:rsidRDefault="005546D9" w:rsidP="007C515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040B1">
                    <w:rPr>
                      <w:rFonts w:ascii="TH SarabunPSK" w:hAnsi="TH SarabunPSK" w:cs="TH SarabunPSK"/>
                      <w:cs/>
                    </w:rPr>
                    <w:t xml:space="preserve">๑ </w:t>
                  </w:r>
                  <w:r w:rsidRPr="003040B1">
                    <w:rPr>
                      <w:rFonts w:ascii="TH SarabunPSK" w:hAnsi="TH SarabunPSK" w:cs="TH SarabunPSK"/>
                    </w:rPr>
                    <w:t>x</w:t>
                  </w:r>
                  <w:r w:rsidRPr="003040B1">
                    <w:rPr>
                      <w:rFonts w:ascii="TH SarabunPSK" w:hAnsi="TH SarabunPSK" w:cs="TH SarabunPSK"/>
                      <w:cs/>
                    </w:rPr>
                    <w:t xml:space="preserve"> ๑.๕ นิ้ว</w:t>
                  </w:r>
                </w:p>
              </w:txbxContent>
            </v:textbox>
          </v:shape>
        </w:pict>
      </w:r>
    </w:p>
    <w:p w:rsidR="007C515D" w:rsidRPr="00DE4147" w:rsidRDefault="007C515D" w:rsidP="005B39C3">
      <w:pPr>
        <w:tabs>
          <w:tab w:val="left" w:pos="3686"/>
          <w:tab w:val="left" w:pos="5387"/>
        </w:tabs>
        <w:spacing w:line="460" w:lineRule="exact"/>
        <w:ind w:right="28"/>
        <w:jc w:val="center"/>
        <w:rPr>
          <w:rFonts w:ascii="TH SarabunIT๙" w:hAnsi="TH SarabunIT๙" w:cs="TH SarabunIT๙"/>
          <w:b/>
          <w:bCs/>
        </w:rPr>
      </w:pPr>
    </w:p>
    <w:p w:rsidR="007C515D" w:rsidRPr="00DE4147" w:rsidRDefault="007C515D" w:rsidP="005B39C3">
      <w:pPr>
        <w:tabs>
          <w:tab w:val="left" w:pos="3686"/>
          <w:tab w:val="left" w:pos="5387"/>
        </w:tabs>
        <w:spacing w:line="460" w:lineRule="exact"/>
        <w:ind w:right="28"/>
        <w:jc w:val="center"/>
        <w:rPr>
          <w:rFonts w:ascii="TH SarabunIT๙" w:hAnsi="TH SarabunIT๙" w:cs="TH SarabunIT๙"/>
          <w:b/>
          <w:bCs/>
        </w:rPr>
      </w:pPr>
    </w:p>
    <w:p w:rsidR="00036432" w:rsidRPr="00DE4147" w:rsidRDefault="00036432" w:rsidP="005B39C3">
      <w:pPr>
        <w:tabs>
          <w:tab w:val="left" w:pos="3686"/>
          <w:tab w:val="left" w:pos="5387"/>
        </w:tabs>
        <w:spacing w:line="460" w:lineRule="exact"/>
        <w:ind w:right="28"/>
        <w:jc w:val="center"/>
        <w:rPr>
          <w:rFonts w:ascii="TH SarabunIT๙" w:hAnsi="TH SarabunIT๙" w:cs="TH SarabunIT๙"/>
          <w:b/>
          <w:bCs/>
        </w:rPr>
      </w:pPr>
    </w:p>
    <w:p w:rsidR="007C237C" w:rsidRPr="00DE4147" w:rsidRDefault="007C237C" w:rsidP="005F0D9E">
      <w:pPr>
        <w:tabs>
          <w:tab w:val="left" w:pos="993"/>
          <w:tab w:val="left" w:pos="2268"/>
          <w:tab w:val="left" w:pos="3686"/>
          <w:tab w:val="left" w:pos="5387"/>
        </w:tabs>
        <w:spacing w:line="440" w:lineRule="exact"/>
        <w:ind w:right="28"/>
        <w:jc w:val="center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t>ใบสมัครคัดเลือกเพื่อแต่งตั้งให้ดำรงตำแหน่งประเภท</w:t>
      </w:r>
      <w:r w:rsidR="00012C92" w:rsidRPr="00DE4147">
        <w:rPr>
          <w:rFonts w:ascii="TH SarabunIT๙" w:hAnsi="TH SarabunIT๙" w:cs="TH SarabunIT๙"/>
          <w:b/>
          <w:bCs/>
          <w:cs/>
        </w:rPr>
        <w:t>บริหาร</w:t>
      </w:r>
      <w:r w:rsidRPr="00DE4147">
        <w:rPr>
          <w:rFonts w:ascii="TH SarabunIT๙" w:hAnsi="TH SarabunIT๙" w:cs="TH SarabunIT๙"/>
          <w:b/>
          <w:bCs/>
          <w:cs/>
        </w:rPr>
        <w:t>ระดับต้น</w:t>
      </w:r>
      <w:r w:rsidR="004A26B9" w:rsidRPr="00DE4147">
        <w:rPr>
          <w:rFonts w:ascii="TH SarabunIT๙" w:hAnsi="TH SarabunIT๙" w:cs="TH SarabunIT๙"/>
          <w:b/>
          <w:bCs/>
          <w:cs/>
        </w:rPr>
        <w:t xml:space="preserve"> ในสำนักนายกรัฐมนตรี</w:t>
      </w:r>
    </w:p>
    <w:p w:rsidR="00EC1DE9" w:rsidRPr="00DE4147" w:rsidRDefault="005F0D9E" w:rsidP="005F0D9E">
      <w:pPr>
        <w:tabs>
          <w:tab w:val="left" w:pos="567"/>
          <w:tab w:val="left" w:pos="993"/>
          <w:tab w:val="left" w:pos="3686"/>
          <w:tab w:val="left" w:pos="5387"/>
        </w:tabs>
        <w:spacing w:line="440" w:lineRule="exact"/>
        <w:ind w:right="28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t xml:space="preserve">(     )  </w:t>
      </w:r>
      <w:r w:rsidR="00C33863" w:rsidRPr="00DE4147">
        <w:rPr>
          <w:rFonts w:ascii="TH SarabunIT๙" w:hAnsi="TH SarabunIT๙" w:cs="TH SarabunIT๙"/>
          <w:b/>
          <w:bCs/>
          <w:cs/>
        </w:rPr>
        <w:t>ตำแหน่ง</w:t>
      </w:r>
      <w:r w:rsidR="00EC1DE9" w:rsidRPr="00DE4147">
        <w:rPr>
          <w:rFonts w:ascii="TH SarabunIT๙" w:hAnsi="TH SarabunIT๙" w:cs="TH SarabunIT๙"/>
          <w:b/>
          <w:bCs/>
          <w:cs/>
        </w:rPr>
        <w:t xml:space="preserve"> ....................................................</w:t>
      </w:r>
      <w:r w:rsidRPr="00DE4147">
        <w:rPr>
          <w:rFonts w:ascii="TH SarabunIT๙" w:hAnsi="TH SarabunIT๙" w:cs="TH SarabunIT๙"/>
          <w:b/>
          <w:bCs/>
          <w:cs/>
        </w:rPr>
        <w:t>......</w:t>
      </w:r>
      <w:r w:rsidR="00EC1DE9" w:rsidRPr="00DE4147">
        <w:rPr>
          <w:rFonts w:ascii="TH SarabunIT๙" w:hAnsi="TH SarabunIT๙" w:cs="TH SarabunIT๙"/>
          <w:b/>
          <w:bCs/>
          <w:cs/>
        </w:rPr>
        <w:t xml:space="preserve">................. </w:t>
      </w:r>
      <w:r w:rsidR="00C33863" w:rsidRPr="00DE4147">
        <w:rPr>
          <w:rFonts w:ascii="TH SarabunIT๙" w:hAnsi="TH SarabunIT๙" w:cs="TH SarabunIT๙"/>
          <w:b/>
          <w:bCs/>
          <w:cs/>
        </w:rPr>
        <w:t xml:space="preserve">ตำแหน่งเลขที่ </w:t>
      </w:r>
      <w:r w:rsidR="00EC1DE9" w:rsidRPr="00DE4147">
        <w:rPr>
          <w:rFonts w:ascii="TH SarabunIT๙" w:hAnsi="TH SarabunIT๙" w:cs="TH SarabunIT๙"/>
          <w:b/>
          <w:bCs/>
          <w:cs/>
        </w:rPr>
        <w:t>....................................</w:t>
      </w:r>
    </w:p>
    <w:p w:rsidR="00C33863" w:rsidRPr="00DE4147" w:rsidRDefault="00EC1DE9" w:rsidP="005F0D9E">
      <w:pPr>
        <w:tabs>
          <w:tab w:val="left" w:pos="567"/>
          <w:tab w:val="left" w:pos="993"/>
          <w:tab w:val="left" w:pos="3686"/>
          <w:tab w:val="left" w:pos="5387"/>
        </w:tabs>
        <w:spacing w:line="440" w:lineRule="exact"/>
        <w:ind w:right="28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t>สังกัด ........</w:t>
      </w:r>
      <w:r w:rsidR="005F0D9E" w:rsidRPr="00DE4147">
        <w:rPr>
          <w:rFonts w:ascii="TH SarabunIT๙" w:hAnsi="TH SarabunIT๙" w:cs="TH SarabunIT๙"/>
          <w:b/>
          <w:bCs/>
          <w:cs/>
        </w:rPr>
        <w:t>..</w:t>
      </w:r>
      <w:r w:rsidRPr="00DE4147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</w:t>
      </w:r>
    </w:p>
    <w:p w:rsidR="005F0D9E" w:rsidRPr="00DE4147" w:rsidRDefault="005F0D9E" w:rsidP="005F0D9E">
      <w:pPr>
        <w:tabs>
          <w:tab w:val="left" w:pos="567"/>
          <w:tab w:val="left" w:pos="993"/>
          <w:tab w:val="left" w:pos="3686"/>
          <w:tab w:val="left" w:pos="5387"/>
        </w:tabs>
        <w:spacing w:line="440" w:lineRule="exact"/>
        <w:ind w:right="28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t>(     )  ตำแหน่ง ........................................................................... ตำแหน่งเลขที่ ....................................</w:t>
      </w:r>
    </w:p>
    <w:p w:rsidR="005F0D9E" w:rsidRPr="00DE4147" w:rsidRDefault="005F0D9E" w:rsidP="005F0D9E">
      <w:pPr>
        <w:tabs>
          <w:tab w:val="left" w:pos="567"/>
          <w:tab w:val="left" w:pos="993"/>
          <w:tab w:val="left" w:pos="3686"/>
          <w:tab w:val="left" w:pos="5387"/>
        </w:tabs>
        <w:spacing w:line="440" w:lineRule="exact"/>
        <w:ind w:right="28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t xml:space="preserve">         สังกัด ..............................................................................................................................................</w:t>
      </w:r>
    </w:p>
    <w:p w:rsidR="007C515D" w:rsidRPr="00DE4147" w:rsidRDefault="007C237C" w:rsidP="005F0D9E">
      <w:pPr>
        <w:spacing w:line="440" w:lineRule="exact"/>
        <w:jc w:val="center"/>
        <w:rPr>
          <w:rFonts w:ascii="TH SarabunIT๙" w:hAnsi="TH SarabunIT๙" w:cs="TH SarabunIT๙"/>
          <w:cs/>
        </w:rPr>
      </w:pPr>
      <w:r w:rsidRPr="00DE4147">
        <w:rPr>
          <w:rFonts w:ascii="TH SarabunIT๙" w:hAnsi="TH SarabunIT๙" w:cs="TH SarabunIT๙"/>
          <w:cs/>
        </w:rPr>
        <w:t>---------</w:t>
      </w:r>
      <w:r w:rsidR="009735CA" w:rsidRPr="00DE4147">
        <w:rPr>
          <w:rFonts w:ascii="TH SarabunIT๙" w:hAnsi="TH SarabunIT๙" w:cs="TH SarabunIT๙"/>
          <w:cs/>
        </w:rPr>
        <w:t>----------</w:t>
      </w:r>
      <w:r w:rsidRPr="00DE4147">
        <w:rPr>
          <w:rFonts w:ascii="TH SarabunIT๙" w:hAnsi="TH SarabunIT๙" w:cs="TH SarabunIT๙"/>
          <w:cs/>
        </w:rPr>
        <w:t>-----</w:t>
      </w:r>
    </w:p>
    <w:p w:rsidR="00144620" w:rsidRDefault="00144620" w:rsidP="005F0D9E">
      <w:pPr>
        <w:tabs>
          <w:tab w:val="left" w:pos="426"/>
        </w:tabs>
        <w:spacing w:before="120" w:line="440" w:lineRule="exact"/>
        <w:rPr>
          <w:rFonts w:ascii="TH SarabunIT๙" w:hAnsi="TH SarabunIT๙" w:cs="TH SarabunIT๙"/>
        </w:rPr>
      </w:pPr>
    </w:p>
    <w:p w:rsidR="007C515D" w:rsidRPr="00DE4147" w:rsidRDefault="007C515D" w:rsidP="005F0D9E">
      <w:pPr>
        <w:tabs>
          <w:tab w:val="left" w:pos="426"/>
        </w:tabs>
        <w:spacing w:before="120"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๑.</w:t>
      </w:r>
      <w:r w:rsidRPr="00DE4147">
        <w:rPr>
          <w:rFonts w:ascii="TH SarabunIT๙" w:hAnsi="TH SarabunIT๙" w:cs="TH SarabunIT๙"/>
          <w:cs/>
        </w:rPr>
        <w:tab/>
        <w:t>ชื่อ ..................................</w:t>
      </w:r>
      <w:r w:rsidR="009735CA" w:rsidRPr="00DE4147">
        <w:rPr>
          <w:rFonts w:ascii="TH SarabunIT๙" w:hAnsi="TH SarabunIT๙" w:cs="TH SarabunIT๙"/>
          <w:cs/>
        </w:rPr>
        <w:t>...........</w:t>
      </w:r>
      <w:r w:rsidRPr="00DE4147">
        <w:rPr>
          <w:rFonts w:ascii="TH SarabunIT๙" w:hAnsi="TH SarabunIT๙" w:cs="TH SarabunIT๙"/>
          <w:cs/>
        </w:rPr>
        <w:t>.</w:t>
      </w:r>
      <w:r w:rsidR="009735CA" w:rsidRPr="00DE4147">
        <w:rPr>
          <w:rFonts w:ascii="TH SarabunIT๙" w:hAnsi="TH SarabunIT๙" w:cs="TH SarabunIT๙"/>
          <w:cs/>
        </w:rPr>
        <w:t>........</w:t>
      </w:r>
      <w:r w:rsidRPr="00DE4147">
        <w:rPr>
          <w:rFonts w:ascii="TH SarabunIT๙" w:hAnsi="TH SarabunIT๙" w:cs="TH SarabunIT๙"/>
          <w:cs/>
        </w:rPr>
        <w:t>.....</w:t>
      </w:r>
      <w:r w:rsidR="00036432" w:rsidRPr="00DE4147">
        <w:rPr>
          <w:rFonts w:ascii="TH SarabunIT๙" w:hAnsi="TH SarabunIT๙" w:cs="TH SarabunIT๙"/>
          <w:cs/>
        </w:rPr>
        <w:t>..</w:t>
      </w:r>
      <w:r w:rsidRPr="00DE4147">
        <w:rPr>
          <w:rFonts w:ascii="TH SarabunIT๙" w:hAnsi="TH SarabunIT๙" w:cs="TH SarabunIT๙"/>
          <w:cs/>
        </w:rPr>
        <w:t>.......... สกุล ...................</w:t>
      </w:r>
      <w:r w:rsidR="009735CA" w:rsidRPr="00DE4147">
        <w:rPr>
          <w:rFonts w:ascii="TH SarabunIT๙" w:hAnsi="TH SarabunIT๙" w:cs="TH SarabunIT๙"/>
          <w:cs/>
        </w:rPr>
        <w:t>......</w:t>
      </w:r>
      <w:r w:rsidRPr="00DE4147">
        <w:rPr>
          <w:rFonts w:ascii="TH SarabunIT๙" w:hAnsi="TH SarabunIT๙" w:cs="TH SarabunIT๙"/>
          <w:cs/>
        </w:rPr>
        <w:t>..</w:t>
      </w:r>
      <w:r w:rsidR="009735CA" w:rsidRPr="00DE4147">
        <w:rPr>
          <w:rFonts w:ascii="TH SarabunIT๙" w:hAnsi="TH SarabunIT๙" w:cs="TH SarabunIT๙"/>
          <w:cs/>
        </w:rPr>
        <w:t>.</w:t>
      </w:r>
      <w:r w:rsidRPr="00DE4147">
        <w:rPr>
          <w:rFonts w:ascii="TH SarabunIT๙" w:hAnsi="TH SarabunIT๙" w:cs="TH SarabunIT๙"/>
          <w:cs/>
        </w:rPr>
        <w:t>................</w:t>
      </w:r>
      <w:r w:rsidR="009735CA" w:rsidRPr="00DE4147">
        <w:rPr>
          <w:rFonts w:ascii="TH SarabunIT๙" w:hAnsi="TH SarabunIT๙" w:cs="TH SarabunIT๙"/>
          <w:cs/>
        </w:rPr>
        <w:t>..........</w:t>
      </w:r>
      <w:r w:rsidRPr="00DE4147">
        <w:rPr>
          <w:rFonts w:ascii="TH SarabunIT๙" w:hAnsi="TH SarabunIT๙" w:cs="TH SarabunIT๙"/>
          <w:cs/>
        </w:rPr>
        <w:t>.........................</w:t>
      </w:r>
    </w:p>
    <w:p w:rsidR="007C515D" w:rsidRPr="00DE4147" w:rsidRDefault="007C515D" w:rsidP="005F0D9E">
      <w:pPr>
        <w:tabs>
          <w:tab w:val="left" w:pos="426"/>
          <w:tab w:val="left" w:pos="1276"/>
          <w:tab w:val="left" w:pos="2410"/>
        </w:tabs>
        <w:spacing w:before="120"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๒.</w:t>
      </w:r>
      <w:r w:rsidRPr="00DE4147">
        <w:rPr>
          <w:rFonts w:ascii="TH SarabunIT๙" w:hAnsi="TH SarabunIT๙" w:cs="TH SarabunIT๙"/>
          <w:cs/>
        </w:rPr>
        <w:tab/>
        <w:t>เพศ</w:t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  <w:cs/>
        </w:rPr>
        <w:t xml:space="preserve"> ชาย</w:t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  <w:cs/>
        </w:rPr>
        <w:t xml:space="preserve"> หญิง</w:t>
      </w:r>
    </w:p>
    <w:p w:rsidR="007C515D" w:rsidRPr="00DE4147" w:rsidRDefault="007C515D" w:rsidP="005F0D9E">
      <w:pPr>
        <w:tabs>
          <w:tab w:val="left" w:pos="426"/>
        </w:tabs>
        <w:spacing w:before="120"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๓.</w:t>
      </w:r>
      <w:r w:rsidRPr="00DE4147">
        <w:rPr>
          <w:rFonts w:ascii="TH SarabunIT๙" w:hAnsi="TH SarabunIT๙" w:cs="TH SarabunIT๙"/>
          <w:cs/>
        </w:rPr>
        <w:tab/>
        <w:t>วัน  เดือน  ปีเกิด ..........</w:t>
      </w:r>
      <w:r w:rsidR="00025C05" w:rsidRPr="00DE4147">
        <w:rPr>
          <w:rFonts w:ascii="TH SarabunIT๙" w:hAnsi="TH SarabunIT๙" w:cs="TH SarabunIT๙"/>
          <w:cs/>
        </w:rPr>
        <w:t>.........</w:t>
      </w:r>
      <w:r w:rsidRPr="00DE4147">
        <w:rPr>
          <w:rFonts w:ascii="TH SarabunIT๙" w:hAnsi="TH SarabunIT๙" w:cs="TH SarabunIT๙"/>
          <w:cs/>
        </w:rPr>
        <w:t>............... อายุปัจจุบัน ....</w:t>
      </w:r>
      <w:r w:rsidR="00025C05" w:rsidRPr="00DE4147">
        <w:rPr>
          <w:rFonts w:ascii="TH SarabunIT๙" w:hAnsi="TH SarabunIT๙" w:cs="TH SarabunIT๙"/>
          <w:cs/>
        </w:rPr>
        <w:t>........</w:t>
      </w:r>
      <w:r w:rsidRPr="00DE4147">
        <w:rPr>
          <w:rFonts w:ascii="TH SarabunIT๙" w:hAnsi="TH SarabunIT๙" w:cs="TH SarabunIT๙"/>
          <w:cs/>
        </w:rPr>
        <w:t>.. ปี  วันเกษียณอายุราชการ ......</w:t>
      </w:r>
      <w:r w:rsidR="00025C05" w:rsidRPr="00DE4147">
        <w:rPr>
          <w:rFonts w:ascii="TH SarabunIT๙" w:hAnsi="TH SarabunIT๙" w:cs="TH SarabunIT๙"/>
          <w:cs/>
        </w:rPr>
        <w:t>....</w:t>
      </w:r>
      <w:r w:rsidRPr="00DE4147">
        <w:rPr>
          <w:rFonts w:ascii="TH SarabunIT๙" w:hAnsi="TH SarabunIT๙" w:cs="TH SarabunIT๙"/>
          <w:cs/>
        </w:rPr>
        <w:t>..............</w:t>
      </w:r>
    </w:p>
    <w:p w:rsidR="007C515D" w:rsidRPr="00DE4147" w:rsidRDefault="007C515D" w:rsidP="005F0D9E">
      <w:pPr>
        <w:tabs>
          <w:tab w:val="left" w:pos="426"/>
        </w:tabs>
        <w:spacing w:before="120" w:line="440" w:lineRule="exact"/>
        <w:ind w:left="420" w:hanging="420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๔.</w:t>
      </w:r>
      <w:r w:rsidRPr="00DE4147">
        <w:rPr>
          <w:rFonts w:ascii="TH SarabunIT๙" w:hAnsi="TH SarabunIT๙" w:cs="TH SarabunIT๙"/>
          <w:cs/>
        </w:rPr>
        <w:tab/>
        <w:t>ปัจจุบันดำรงตำแหน่ง ....................................................................</w:t>
      </w:r>
      <w:r w:rsidR="00145B54" w:rsidRPr="00DE4147">
        <w:rPr>
          <w:rFonts w:ascii="TH SarabunIT๙" w:hAnsi="TH SarabunIT๙" w:cs="TH SarabunIT๙"/>
          <w:cs/>
        </w:rPr>
        <w:t>.......</w:t>
      </w:r>
      <w:r w:rsidR="00025C05" w:rsidRPr="00DE4147">
        <w:rPr>
          <w:rFonts w:ascii="TH SarabunIT๙" w:hAnsi="TH SarabunIT๙" w:cs="TH SarabunIT๙"/>
          <w:cs/>
        </w:rPr>
        <w:t>..................................</w:t>
      </w:r>
      <w:r w:rsidRPr="00DE4147">
        <w:rPr>
          <w:rFonts w:ascii="TH SarabunIT๙" w:hAnsi="TH SarabunIT๙" w:cs="TH SarabunIT๙"/>
          <w:cs/>
        </w:rPr>
        <w:t>.....................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  <w:t>เงินเดือน ..............</w:t>
      </w:r>
      <w:r w:rsidR="00025C05" w:rsidRPr="00DE4147">
        <w:rPr>
          <w:rFonts w:ascii="TH SarabunIT๙" w:hAnsi="TH SarabunIT๙" w:cs="TH SarabunIT๙"/>
          <w:cs/>
        </w:rPr>
        <w:t>........</w:t>
      </w:r>
      <w:r w:rsidRPr="00DE4147">
        <w:rPr>
          <w:rFonts w:ascii="TH SarabunIT๙" w:hAnsi="TH SarabunIT๙" w:cs="TH SarabunIT๙"/>
          <w:cs/>
        </w:rPr>
        <w:t>............ บาท</w:t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เงินประจำตำแหน่ง ........</w:t>
      </w:r>
      <w:r w:rsidR="00025C05" w:rsidRPr="00DE4147">
        <w:rPr>
          <w:rFonts w:ascii="TH SarabunIT๙" w:hAnsi="TH SarabunIT๙" w:cs="TH SarabunIT๙"/>
          <w:cs/>
        </w:rPr>
        <w:t>.........</w:t>
      </w:r>
      <w:r w:rsidRPr="00DE4147">
        <w:rPr>
          <w:rFonts w:ascii="TH SarabunIT๙" w:hAnsi="TH SarabunIT๙" w:cs="TH SarabunIT๙"/>
          <w:cs/>
        </w:rPr>
        <w:t>.................... บาท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  <w:t>กอง</w:t>
      </w:r>
      <w:r w:rsidRPr="00DE4147">
        <w:rPr>
          <w:rFonts w:ascii="TH SarabunIT๙" w:hAnsi="TH SarabunIT๙" w:cs="TH SarabunIT๙"/>
        </w:rPr>
        <w:t>/</w:t>
      </w:r>
      <w:r w:rsidRPr="00DE4147">
        <w:rPr>
          <w:rFonts w:ascii="TH SarabunIT๙" w:hAnsi="TH SarabunIT๙" w:cs="TH SarabunIT๙"/>
          <w:cs/>
        </w:rPr>
        <w:t>สำนัก ......................</w:t>
      </w:r>
      <w:r w:rsidR="00025C05" w:rsidRPr="00DE4147">
        <w:rPr>
          <w:rFonts w:ascii="TH SarabunIT๙" w:hAnsi="TH SarabunIT๙" w:cs="TH SarabunIT๙"/>
          <w:cs/>
        </w:rPr>
        <w:t>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............................................................</w:t>
      </w:r>
      <w:r w:rsidR="00025C05" w:rsidRPr="00DE4147">
        <w:rPr>
          <w:rFonts w:ascii="TH SarabunIT๙" w:hAnsi="TH SarabunIT๙" w:cs="TH SarabunIT๙"/>
          <w:cs/>
        </w:rPr>
        <w:t>.</w:t>
      </w:r>
      <w:r w:rsidRPr="00DE4147">
        <w:rPr>
          <w:rFonts w:ascii="TH SarabunIT๙" w:hAnsi="TH SarabunIT๙" w:cs="TH SarabunIT๙"/>
          <w:cs/>
        </w:rPr>
        <w:t>............................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  <w:t>กรม</w:t>
      </w:r>
      <w:r w:rsidRPr="00DE4147">
        <w:rPr>
          <w:rFonts w:ascii="TH SarabunIT๙" w:hAnsi="TH SarabunIT๙" w:cs="TH SarabunIT๙"/>
        </w:rPr>
        <w:t>/</w:t>
      </w:r>
      <w:r w:rsidRPr="00DE4147">
        <w:rPr>
          <w:rFonts w:ascii="TH SarabunIT๙" w:hAnsi="TH SarabunIT๙" w:cs="TH SarabunIT๙"/>
          <w:cs/>
        </w:rPr>
        <w:t>จังหวัด .........................</w:t>
      </w:r>
      <w:r w:rsidR="00025C05" w:rsidRPr="00DE4147">
        <w:rPr>
          <w:rFonts w:ascii="TH SarabunIT๙" w:hAnsi="TH SarabunIT๙" w:cs="TH SarabunIT๙"/>
          <w:cs/>
        </w:rPr>
        <w:t>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........................................................</w:t>
      </w:r>
      <w:r w:rsidR="00025C05" w:rsidRPr="00DE4147">
        <w:rPr>
          <w:rFonts w:ascii="TH SarabunIT๙" w:hAnsi="TH SarabunIT๙" w:cs="TH SarabunIT๙"/>
          <w:cs/>
        </w:rPr>
        <w:t>.</w:t>
      </w:r>
      <w:r w:rsidRPr="00DE4147">
        <w:rPr>
          <w:rFonts w:ascii="TH SarabunIT๙" w:hAnsi="TH SarabunIT๙" w:cs="TH SarabunIT๙"/>
          <w:cs/>
        </w:rPr>
        <w:t>...........................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  <w:t>กระทรวง ..........................</w:t>
      </w:r>
      <w:r w:rsidR="00025C05" w:rsidRPr="00DE4147">
        <w:rPr>
          <w:rFonts w:ascii="TH SarabunIT๙" w:hAnsi="TH SarabunIT๙" w:cs="TH SarabunIT๙"/>
          <w:cs/>
        </w:rPr>
        <w:t>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.............................................................</w:t>
      </w:r>
      <w:r w:rsidR="00025C05" w:rsidRPr="00DE4147">
        <w:rPr>
          <w:rFonts w:ascii="TH SarabunIT๙" w:hAnsi="TH SarabunIT๙" w:cs="TH SarabunIT๙"/>
          <w:cs/>
        </w:rPr>
        <w:t>.</w:t>
      </w:r>
      <w:r w:rsidRPr="00DE4147">
        <w:rPr>
          <w:rFonts w:ascii="TH SarabunIT๙" w:hAnsi="TH SarabunIT๙" w:cs="TH SarabunIT๙"/>
          <w:cs/>
        </w:rPr>
        <w:t>.........................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  <w:t>โทรศัพท์ ..........</w:t>
      </w:r>
      <w:r w:rsidR="00025C05" w:rsidRPr="00DE4147">
        <w:rPr>
          <w:rFonts w:ascii="TH SarabunIT๙" w:hAnsi="TH SarabunIT๙" w:cs="TH SarabunIT๙"/>
          <w:cs/>
        </w:rPr>
        <w:t>..........</w:t>
      </w:r>
      <w:r w:rsidRPr="00DE4147">
        <w:rPr>
          <w:rFonts w:ascii="TH SarabunIT๙" w:hAnsi="TH SarabunIT๙" w:cs="TH SarabunIT๙"/>
          <w:cs/>
        </w:rPr>
        <w:t>............ โทรสาร............</w:t>
      </w:r>
      <w:r w:rsidR="00025C05" w:rsidRPr="00DE4147">
        <w:rPr>
          <w:rFonts w:ascii="TH SarabunIT๙" w:hAnsi="TH SarabunIT๙" w:cs="TH SarabunIT๙"/>
          <w:cs/>
        </w:rPr>
        <w:t>...........</w:t>
      </w:r>
      <w:r w:rsidRPr="00DE4147">
        <w:rPr>
          <w:rFonts w:ascii="TH SarabunIT๙" w:hAnsi="TH SarabunIT๙" w:cs="TH SarabunIT๙"/>
          <w:cs/>
        </w:rPr>
        <w:t>..............</w:t>
      </w:r>
      <w:r w:rsidR="00145B54" w:rsidRPr="00DE4147">
        <w:rPr>
          <w:rFonts w:ascii="TH SarabunIT๙" w:hAnsi="TH SarabunIT๙" w:cs="TH SarabunIT๙"/>
          <w:cs/>
        </w:rPr>
        <w:t>โทรศัพท์เคลื่อนที่</w:t>
      </w:r>
      <w:r w:rsidRPr="00DE4147">
        <w:rPr>
          <w:rFonts w:ascii="TH SarabunIT๙" w:hAnsi="TH SarabunIT๙" w:cs="TH SarabunIT๙"/>
          <w:cs/>
        </w:rPr>
        <w:t>............</w:t>
      </w:r>
      <w:r w:rsidR="00025C05" w:rsidRPr="00DE4147">
        <w:rPr>
          <w:rFonts w:ascii="TH SarabunIT๙" w:hAnsi="TH SarabunIT๙" w:cs="TH SarabunIT๙"/>
          <w:cs/>
        </w:rPr>
        <w:t>......</w:t>
      </w:r>
      <w:r w:rsidRPr="00DE4147">
        <w:rPr>
          <w:rFonts w:ascii="TH SarabunIT๙" w:hAnsi="TH SarabunIT๙" w:cs="TH SarabunIT๙"/>
          <w:cs/>
        </w:rPr>
        <w:t>.</w:t>
      </w:r>
      <w:r w:rsidR="00145B54" w:rsidRPr="00DE4147">
        <w:rPr>
          <w:rFonts w:ascii="TH SarabunIT๙" w:hAnsi="TH SarabunIT๙" w:cs="TH SarabunIT๙"/>
          <w:cs/>
        </w:rPr>
        <w:t>.............</w:t>
      </w:r>
      <w:r w:rsidRPr="00DE4147">
        <w:rPr>
          <w:rFonts w:ascii="TH SarabunIT๙" w:hAnsi="TH SarabunIT๙" w:cs="TH SarabunIT๙"/>
          <w:cs/>
        </w:rPr>
        <w:t>...</w:t>
      </w:r>
    </w:p>
    <w:p w:rsidR="00517BAE" w:rsidRPr="00DE4147" w:rsidRDefault="00517BAE" w:rsidP="005F0D9E">
      <w:pPr>
        <w:spacing w:line="440" w:lineRule="exact"/>
        <w:ind w:firstLine="720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>e-mail</w:t>
      </w:r>
      <w:r w:rsidRPr="00DE4147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................................................................................................................................................</w:t>
      </w:r>
    </w:p>
    <w:p w:rsidR="007C515D" w:rsidRPr="00DE4147" w:rsidRDefault="007C515D" w:rsidP="005F0D9E">
      <w:pPr>
        <w:tabs>
          <w:tab w:val="left" w:pos="426"/>
        </w:tabs>
        <w:spacing w:before="120"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๕.</w:t>
      </w:r>
      <w:r w:rsidRPr="00DE4147">
        <w:rPr>
          <w:rFonts w:ascii="TH SarabunIT๙" w:hAnsi="TH SarabunIT๙" w:cs="TH SarabunIT๙"/>
          <w:cs/>
        </w:rPr>
        <w:tab/>
        <w:t>สถานที่ติดต่อ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  <w:cs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ที่อยู่ปัจจุบันสามารถติดต่อได้สะดวก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  <w:t>บ้านเลขที่ ...................</w:t>
      </w:r>
      <w:r w:rsidR="00517BAE" w:rsidRPr="00DE4147">
        <w:rPr>
          <w:rFonts w:ascii="TH SarabunIT๙" w:hAnsi="TH SarabunIT๙" w:cs="TH SarabunIT๙"/>
          <w:cs/>
        </w:rPr>
        <w:t>.....</w:t>
      </w:r>
      <w:r w:rsidRPr="00DE4147">
        <w:rPr>
          <w:rFonts w:ascii="TH SarabunIT๙" w:hAnsi="TH SarabunIT๙" w:cs="TH SarabunIT๙"/>
          <w:cs/>
        </w:rPr>
        <w:t>........... ซอย</w:t>
      </w:r>
      <w:r w:rsidRPr="00DE4147">
        <w:rPr>
          <w:rFonts w:ascii="TH SarabunIT๙" w:hAnsi="TH SarabunIT๙" w:cs="TH SarabunIT๙"/>
        </w:rPr>
        <w:t>/</w:t>
      </w:r>
      <w:r w:rsidRPr="00DE4147">
        <w:rPr>
          <w:rFonts w:ascii="TH SarabunIT๙" w:hAnsi="TH SarabunIT๙" w:cs="TH SarabunIT๙"/>
          <w:cs/>
        </w:rPr>
        <w:t>ตรอก ...........</w:t>
      </w:r>
      <w:r w:rsidR="00517BAE" w:rsidRPr="00DE4147">
        <w:rPr>
          <w:rFonts w:ascii="TH SarabunIT๙" w:hAnsi="TH SarabunIT๙" w:cs="TH SarabunIT๙"/>
          <w:cs/>
        </w:rPr>
        <w:t>...........</w:t>
      </w:r>
      <w:r w:rsidRPr="00DE4147">
        <w:rPr>
          <w:rFonts w:ascii="TH SarabunIT๙" w:hAnsi="TH SarabunIT๙" w:cs="TH SarabunIT๙"/>
          <w:cs/>
        </w:rPr>
        <w:t>...................ถนน ...........</w:t>
      </w:r>
      <w:r w:rsidR="00517BAE" w:rsidRPr="00DE4147">
        <w:rPr>
          <w:rFonts w:ascii="TH SarabunIT๙" w:hAnsi="TH SarabunIT๙" w:cs="TH SarabunIT๙"/>
          <w:cs/>
        </w:rPr>
        <w:t>..........</w:t>
      </w:r>
      <w:r w:rsidRPr="00DE4147">
        <w:rPr>
          <w:rFonts w:ascii="TH SarabunIT๙" w:hAnsi="TH SarabunIT๙" w:cs="TH SarabunIT๙"/>
          <w:cs/>
        </w:rPr>
        <w:t>................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  <w:t>แขวง</w:t>
      </w:r>
      <w:r w:rsidRPr="00DE4147">
        <w:rPr>
          <w:rFonts w:ascii="TH SarabunIT๙" w:hAnsi="TH SarabunIT๙" w:cs="TH SarabunIT๙"/>
        </w:rPr>
        <w:t>/</w:t>
      </w:r>
      <w:r w:rsidRPr="00DE4147">
        <w:rPr>
          <w:rFonts w:ascii="TH SarabunIT๙" w:hAnsi="TH SarabunIT๙" w:cs="TH SarabunIT๙"/>
          <w:cs/>
        </w:rPr>
        <w:t>ตำบล .....</w:t>
      </w:r>
      <w:r w:rsidR="00517BAE" w:rsidRPr="00DE4147">
        <w:rPr>
          <w:rFonts w:ascii="TH SarabunIT๙" w:hAnsi="TH SarabunIT๙" w:cs="TH SarabunIT๙"/>
          <w:cs/>
        </w:rPr>
        <w:t>....</w:t>
      </w:r>
      <w:r w:rsidRPr="00DE4147">
        <w:rPr>
          <w:rFonts w:ascii="TH SarabunIT๙" w:hAnsi="TH SarabunIT๙" w:cs="TH SarabunIT๙"/>
          <w:cs/>
        </w:rPr>
        <w:t>...................... เขต</w:t>
      </w:r>
      <w:r w:rsidRPr="00DE4147">
        <w:rPr>
          <w:rFonts w:ascii="TH SarabunIT๙" w:hAnsi="TH SarabunIT๙" w:cs="TH SarabunIT๙"/>
        </w:rPr>
        <w:t>/</w:t>
      </w:r>
      <w:r w:rsidRPr="00DE4147">
        <w:rPr>
          <w:rFonts w:ascii="TH SarabunIT๙" w:hAnsi="TH SarabunIT๙" w:cs="TH SarabunIT๙"/>
          <w:cs/>
        </w:rPr>
        <w:t>อำเภอ ......</w:t>
      </w:r>
      <w:r w:rsidR="00517BAE" w:rsidRPr="00DE4147">
        <w:rPr>
          <w:rFonts w:ascii="TH SarabunIT๙" w:hAnsi="TH SarabunIT๙" w:cs="TH SarabunIT๙"/>
          <w:cs/>
        </w:rPr>
        <w:t>.........</w:t>
      </w:r>
      <w:r w:rsidRPr="00DE4147">
        <w:rPr>
          <w:rFonts w:ascii="TH SarabunIT๙" w:hAnsi="TH SarabunIT๙" w:cs="TH SarabunIT๙"/>
          <w:cs/>
        </w:rPr>
        <w:t>............</w:t>
      </w:r>
      <w:r w:rsidR="00517BAE" w:rsidRPr="00DE4147">
        <w:rPr>
          <w:rFonts w:ascii="TH SarabunIT๙" w:hAnsi="TH SarabunIT๙" w:cs="TH SarabunIT๙"/>
          <w:cs/>
        </w:rPr>
        <w:t>.</w:t>
      </w:r>
      <w:r w:rsidRPr="00DE4147">
        <w:rPr>
          <w:rFonts w:ascii="TH SarabunIT๙" w:hAnsi="TH SarabunIT๙" w:cs="TH SarabunIT๙"/>
          <w:cs/>
        </w:rPr>
        <w:t>........... จังหวัด ............</w:t>
      </w:r>
      <w:r w:rsidR="00517BAE" w:rsidRPr="00DE4147">
        <w:rPr>
          <w:rFonts w:ascii="TH SarabunIT๙" w:hAnsi="TH SarabunIT๙" w:cs="TH SarabunIT๙"/>
          <w:cs/>
        </w:rPr>
        <w:t>...........</w:t>
      </w:r>
      <w:r w:rsidRPr="00DE4147">
        <w:rPr>
          <w:rFonts w:ascii="TH SarabunIT๙" w:hAnsi="TH SarabunIT๙" w:cs="TH SarabunIT๙"/>
          <w:cs/>
        </w:rPr>
        <w:t>............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  <w:cs/>
        </w:rPr>
      </w:pPr>
      <w:r w:rsidRPr="00DE4147">
        <w:rPr>
          <w:rFonts w:ascii="TH SarabunIT๙" w:hAnsi="TH SarabunIT๙" w:cs="TH SarabunIT๙"/>
          <w:cs/>
        </w:rPr>
        <w:tab/>
        <w:t>รหัสไปรษณีย์ ............</w:t>
      </w:r>
      <w:r w:rsidR="00517BAE" w:rsidRPr="00DE4147">
        <w:rPr>
          <w:rFonts w:ascii="TH SarabunIT๙" w:hAnsi="TH SarabunIT๙" w:cs="TH SarabunIT๙"/>
          <w:cs/>
        </w:rPr>
        <w:t>.....</w:t>
      </w:r>
      <w:r w:rsidRPr="00DE4147">
        <w:rPr>
          <w:rFonts w:ascii="TH SarabunIT๙" w:hAnsi="TH SarabunIT๙" w:cs="TH SarabunIT๙"/>
          <w:cs/>
        </w:rPr>
        <w:t>............ โทรศัพท์ ............</w:t>
      </w:r>
      <w:r w:rsidR="00517BAE" w:rsidRPr="00DE4147">
        <w:rPr>
          <w:rFonts w:ascii="TH SarabunIT๙" w:hAnsi="TH SarabunIT๙" w:cs="TH SarabunIT๙"/>
          <w:cs/>
        </w:rPr>
        <w:t>............</w:t>
      </w:r>
      <w:r w:rsidRPr="00DE4147">
        <w:rPr>
          <w:rFonts w:ascii="TH SarabunIT๙" w:hAnsi="TH SarabunIT๙" w:cs="TH SarabunIT๙"/>
          <w:cs/>
        </w:rPr>
        <w:t>....................</w:t>
      </w:r>
    </w:p>
    <w:p w:rsidR="007C515D" w:rsidRPr="00DE4147" w:rsidRDefault="007C515D" w:rsidP="005F0D9E">
      <w:pPr>
        <w:tabs>
          <w:tab w:val="left" w:pos="426"/>
        </w:tabs>
        <w:spacing w:before="120"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๖.</w:t>
      </w:r>
      <w:r w:rsidRPr="00DE4147">
        <w:rPr>
          <w:rFonts w:ascii="TH SarabunIT๙" w:hAnsi="TH SarabunIT๙" w:cs="TH SarabunIT๙"/>
          <w:cs/>
        </w:rPr>
        <w:tab/>
        <w:t>สถานภาพครอบครัว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  <w:cs/>
        </w:rPr>
        <w:t>โสด</w:t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  <w:cs/>
        </w:rPr>
        <w:t>สมรส</w:t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  <w:cs/>
        </w:rPr>
        <w:t>อื่น ๆ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ชื่อคู่สมรส ...............</w:t>
      </w:r>
      <w:r w:rsidR="007F7E84" w:rsidRPr="00DE4147">
        <w:rPr>
          <w:rFonts w:ascii="TH SarabunIT๙" w:hAnsi="TH SarabunIT๙" w:cs="TH SarabunIT๙"/>
          <w:cs/>
        </w:rPr>
        <w:t>........</w:t>
      </w:r>
      <w:r w:rsidRPr="00DE4147">
        <w:rPr>
          <w:rFonts w:ascii="TH SarabunIT๙" w:hAnsi="TH SarabunIT๙" w:cs="TH SarabunIT๙"/>
          <w:cs/>
        </w:rPr>
        <w:t>......</w:t>
      </w:r>
      <w:r w:rsidR="007F7E84" w:rsidRPr="00DE4147">
        <w:rPr>
          <w:rFonts w:ascii="TH SarabunIT๙" w:hAnsi="TH SarabunIT๙" w:cs="TH SarabunIT๙"/>
          <w:cs/>
        </w:rPr>
        <w:t>..</w:t>
      </w:r>
      <w:r w:rsidRPr="00DE4147">
        <w:rPr>
          <w:rFonts w:ascii="TH SarabunIT๙" w:hAnsi="TH SarabunIT๙" w:cs="TH SarabunIT๙"/>
          <w:cs/>
        </w:rPr>
        <w:t>............ สกุล ..................</w:t>
      </w:r>
      <w:r w:rsidR="007F7E84" w:rsidRPr="00DE4147">
        <w:rPr>
          <w:rFonts w:ascii="TH SarabunIT๙" w:hAnsi="TH SarabunIT๙" w:cs="TH SarabunIT๙"/>
          <w:cs/>
        </w:rPr>
        <w:t>..</w:t>
      </w:r>
      <w:r w:rsidRPr="00DE4147">
        <w:rPr>
          <w:rFonts w:ascii="TH SarabunIT๙" w:hAnsi="TH SarabunIT๙" w:cs="TH SarabunIT๙"/>
          <w:cs/>
        </w:rPr>
        <w:t>...</w:t>
      </w:r>
      <w:r w:rsidR="007F7E84" w:rsidRPr="00DE4147">
        <w:rPr>
          <w:rFonts w:ascii="TH SarabunIT๙" w:hAnsi="TH SarabunIT๙" w:cs="TH SarabunIT๙"/>
          <w:cs/>
        </w:rPr>
        <w:t>.........</w:t>
      </w:r>
      <w:r w:rsidRPr="00DE4147">
        <w:rPr>
          <w:rFonts w:ascii="TH SarabunIT๙" w:hAnsi="TH SarabunIT๙" w:cs="TH SarabunIT๙"/>
          <w:cs/>
        </w:rPr>
        <w:t>......... อาชีพ ............</w:t>
      </w:r>
      <w:r w:rsidR="007F7E84" w:rsidRPr="00DE4147">
        <w:rPr>
          <w:rFonts w:ascii="TH SarabunIT๙" w:hAnsi="TH SarabunIT๙" w:cs="TH SarabunIT๙"/>
          <w:cs/>
        </w:rPr>
        <w:t>........</w:t>
      </w:r>
      <w:r w:rsidRPr="00DE4147">
        <w:rPr>
          <w:rFonts w:ascii="TH SarabunIT๙" w:hAnsi="TH SarabunIT๙" w:cs="TH SarabunIT๙"/>
          <w:cs/>
        </w:rPr>
        <w:t>.................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ข้อมูลเกี่ยวกับบุตร</w:t>
      </w:r>
      <w:r w:rsidRPr="00DE4147">
        <w:rPr>
          <w:rFonts w:ascii="TH SarabunIT๙" w:hAnsi="TH SarabunIT๙" w:cs="TH SarabunIT๙"/>
        </w:rPr>
        <w:t>/</w:t>
      </w:r>
      <w:r w:rsidRPr="00DE4147">
        <w:rPr>
          <w:rFonts w:ascii="TH SarabunIT๙" w:hAnsi="TH SarabunIT๙" w:cs="TH SarabunIT๙"/>
          <w:cs/>
        </w:rPr>
        <w:t>ธิดา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  <w:cs/>
        </w:rPr>
        <w:t>ไม่มีบุตร</w:t>
      </w:r>
      <w:r w:rsidRPr="00DE4147">
        <w:rPr>
          <w:rFonts w:ascii="TH SarabunIT๙" w:hAnsi="TH SarabunIT๙" w:cs="TH SarabunIT๙"/>
        </w:rPr>
        <w:t>/</w:t>
      </w:r>
      <w:r w:rsidRPr="00DE4147">
        <w:rPr>
          <w:rFonts w:ascii="TH SarabunIT๙" w:hAnsi="TH SarabunIT๙" w:cs="TH SarabunIT๙"/>
          <w:cs/>
        </w:rPr>
        <w:t>ธิดา</w:t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  <w:cs/>
        </w:rPr>
        <w:t>มีบุตร</w:t>
      </w:r>
      <w:r w:rsidRPr="00DE4147">
        <w:rPr>
          <w:rFonts w:ascii="TH SarabunIT๙" w:hAnsi="TH SarabunIT๙" w:cs="TH SarabunIT๙"/>
        </w:rPr>
        <w:t>/</w:t>
      </w:r>
      <w:r w:rsidRPr="00DE4147">
        <w:rPr>
          <w:rFonts w:ascii="TH SarabunIT๙" w:hAnsi="TH SarabunIT๙" w:cs="TH SarabunIT๙"/>
          <w:cs/>
        </w:rPr>
        <w:t>ธิดา  จำนวน ............. คน  (ชาย ..... คน  หญิง ..... คน)</w:t>
      </w:r>
    </w:p>
    <w:p w:rsidR="005F0D9E" w:rsidRPr="00DE4147" w:rsidRDefault="005F0D9E" w:rsidP="005B39C3">
      <w:pPr>
        <w:spacing w:line="460" w:lineRule="exact"/>
        <w:jc w:val="center"/>
        <w:rPr>
          <w:rFonts w:ascii="TH SarabunIT๙" w:hAnsi="TH SarabunIT๙" w:cs="TH SarabunIT๙"/>
          <w:b/>
          <w:bCs/>
        </w:rPr>
      </w:pPr>
    </w:p>
    <w:p w:rsidR="007C515D" w:rsidRPr="00DE4147" w:rsidRDefault="007C515D" w:rsidP="005B39C3">
      <w:pPr>
        <w:spacing w:line="460" w:lineRule="exact"/>
        <w:jc w:val="center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lastRenderedPageBreak/>
        <w:t>-  ๒  -</w:t>
      </w:r>
    </w:p>
    <w:p w:rsidR="007C515D" w:rsidRPr="00DE4147" w:rsidRDefault="007C515D" w:rsidP="005B39C3">
      <w:pPr>
        <w:spacing w:line="460" w:lineRule="exact"/>
        <w:jc w:val="center"/>
        <w:rPr>
          <w:rFonts w:ascii="TH SarabunIT๙" w:hAnsi="TH SarabunIT๙" w:cs="TH SarabunIT๙"/>
        </w:rPr>
      </w:pPr>
    </w:p>
    <w:p w:rsidR="007C515D" w:rsidRPr="00DE4147" w:rsidRDefault="005101A9" w:rsidP="005B39C3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๗</w:t>
      </w:r>
      <w:r w:rsidR="007C515D" w:rsidRPr="00DE4147">
        <w:rPr>
          <w:rFonts w:ascii="TH SarabunIT๙" w:hAnsi="TH SarabunIT๙" w:cs="TH SarabunIT๙"/>
          <w:cs/>
        </w:rPr>
        <w:t>.</w:t>
      </w:r>
      <w:r w:rsidR="007C515D" w:rsidRPr="00DE4147">
        <w:rPr>
          <w:rFonts w:ascii="TH SarabunIT๙" w:hAnsi="TH SarabunIT๙" w:cs="TH SarabunIT๙"/>
          <w:cs/>
        </w:rPr>
        <w:tab/>
        <w:t>ประวัติการศึกษา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701"/>
        <w:gridCol w:w="1701"/>
        <w:gridCol w:w="1134"/>
        <w:gridCol w:w="1134"/>
        <w:gridCol w:w="1276"/>
      </w:tblGrid>
      <w:tr w:rsidR="007C515D" w:rsidRPr="00DE4147">
        <w:tc>
          <w:tcPr>
            <w:tcW w:w="2127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ระดับการศึกษา</w:t>
            </w:r>
          </w:p>
        </w:tc>
        <w:tc>
          <w:tcPr>
            <w:tcW w:w="1701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สาขา</w:t>
            </w:r>
          </w:p>
        </w:tc>
        <w:tc>
          <w:tcPr>
            <w:tcW w:w="1701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สถาบัน</w:t>
            </w:r>
          </w:p>
        </w:tc>
        <w:tc>
          <w:tcPr>
            <w:tcW w:w="1134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134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ปีที่สำเร็จ</w:t>
            </w:r>
          </w:p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การศึกษา</w:t>
            </w:r>
          </w:p>
        </w:tc>
        <w:tc>
          <w:tcPr>
            <w:tcW w:w="1276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การได้รับทุน</w:t>
            </w:r>
          </w:p>
        </w:tc>
      </w:tr>
      <w:tr w:rsidR="007C515D" w:rsidRPr="00DE4147">
        <w:tc>
          <w:tcPr>
            <w:tcW w:w="2127" w:type="dxa"/>
            <w:tcBorders>
              <w:bottom w:val="nil"/>
            </w:tcBorders>
          </w:tcPr>
          <w:p w:rsidR="007C515D" w:rsidRPr="00DE4147" w:rsidRDefault="007C515D" w:rsidP="005B39C3">
            <w:pPr>
              <w:pStyle w:val="4"/>
              <w:spacing w:line="460" w:lineRule="exac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DE414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ปริญญาตรี</w:t>
            </w: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  <w:u w:val="single"/>
              </w:rPr>
            </w:pPr>
          </w:p>
          <w:p w:rsidR="009924AA" w:rsidRPr="00DE4147" w:rsidRDefault="009924AA" w:rsidP="005B39C3">
            <w:pPr>
              <w:spacing w:line="460" w:lineRule="exact"/>
              <w:rPr>
                <w:rFonts w:ascii="TH SarabunIT๙" w:hAnsi="TH SarabunIT๙" w:cs="TH SarabunIT๙"/>
                <w:u w:val="singl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  <w:tr w:rsidR="007C515D" w:rsidRPr="00DE4147">
        <w:tc>
          <w:tcPr>
            <w:tcW w:w="2127" w:type="dxa"/>
            <w:tcBorders>
              <w:top w:val="dashSmallGap" w:sz="4" w:space="0" w:color="auto"/>
              <w:bottom w:val="nil"/>
            </w:tcBorders>
          </w:tcPr>
          <w:p w:rsidR="007C515D" w:rsidRPr="00DE4147" w:rsidRDefault="007C515D" w:rsidP="005B39C3">
            <w:pPr>
              <w:pStyle w:val="4"/>
              <w:spacing w:line="460" w:lineRule="exac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DE414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ปริญญาโท</w:t>
            </w: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  <w:u w:val="single"/>
              </w:rPr>
            </w:pPr>
          </w:p>
          <w:p w:rsidR="009924AA" w:rsidRPr="00DE4147" w:rsidRDefault="009924AA" w:rsidP="005B39C3">
            <w:pPr>
              <w:spacing w:line="460" w:lineRule="exact"/>
              <w:rPr>
                <w:rFonts w:ascii="TH SarabunIT๙" w:hAnsi="TH SarabunIT๙" w:cs="TH SarabunIT๙"/>
                <w:u w:val="single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nil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  <w:tr w:rsidR="007C515D" w:rsidRPr="00DE4147"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C515D" w:rsidRPr="00DE4147" w:rsidRDefault="007C515D" w:rsidP="005B39C3">
            <w:pPr>
              <w:pStyle w:val="4"/>
              <w:spacing w:line="460" w:lineRule="exac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DE414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ปริญญาเอก</w:t>
            </w: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9924AA" w:rsidRPr="00DE4147" w:rsidRDefault="009924AA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  <w:tr w:rsidR="007C515D" w:rsidRPr="00DE4147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7C515D" w:rsidRPr="00DE4147" w:rsidRDefault="007C515D" w:rsidP="005B39C3">
            <w:pPr>
              <w:pStyle w:val="a5"/>
              <w:spacing w:line="460" w:lineRule="exact"/>
              <w:rPr>
                <w:rFonts w:ascii="TH SarabunIT๙" w:hAnsi="TH SarabunIT๙" w:cs="TH SarabunIT๙"/>
                <w:spacing w:val="-4"/>
              </w:rPr>
            </w:pPr>
            <w:r w:rsidRPr="00DE4147">
              <w:rPr>
                <w:rFonts w:ascii="TH SarabunIT๙" w:hAnsi="TH SarabunIT๙" w:cs="TH SarabunIT๙"/>
                <w:spacing w:val="-4"/>
                <w:cs/>
              </w:rPr>
              <w:t>การศึกษาระดับอื่น ๆ</w:t>
            </w:r>
          </w:p>
          <w:p w:rsidR="007C515D" w:rsidRPr="00DE4147" w:rsidRDefault="007C515D" w:rsidP="005B39C3">
            <w:pPr>
              <w:pStyle w:val="a5"/>
              <w:spacing w:line="460" w:lineRule="exact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ที่สำคัญ</w:t>
            </w: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  <w:u w:val="single"/>
              </w:rPr>
            </w:pPr>
          </w:p>
          <w:p w:rsidR="009924AA" w:rsidRPr="00DE4147" w:rsidRDefault="009924AA" w:rsidP="005B39C3">
            <w:pPr>
              <w:spacing w:line="460" w:lineRule="exact"/>
              <w:rPr>
                <w:rFonts w:ascii="TH SarabunIT๙" w:hAnsi="TH SarabunIT๙" w:cs="TH SarabunIT๙"/>
                <w:u w:val="singl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</w:tbl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</w:p>
    <w:p w:rsidR="007C515D" w:rsidRPr="00DE4147" w:rsidRDefault="009924AA" w:rsidP="005B39C3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๘</w:t>
      </w:r>
      <w:r w:rsidR="007C515D" w:rsidRPr="00DE4147">
        <w:rPr>
          <w:rFonts w:ascii="TH SarabunIT๙" w:hAnsi="TH SarabunIT๙" w:cs="TH SarabunIT๙"/>
          <w:cs/>
        </w:rPr>
        <w:t>.</w:t>
      </w:r>
      <w:r w:rsidR="007C515D" w:rsidRPr="00DE4147">
        <w:rPr>
          <w:rFonts w:ascii="TH SarabunIT๙" w:hAnsi="TH SarabunIT๙" w:cs="TH SarabunIT๙"/>
          <w:cs/>
        </w:rPr>
        <w:tab/>
        <w:t>ประวัติการรับราชการ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วันบรรจุเข้ารับราชการ ............</w:t>
      </w:r>
      <w:r w:rsidR="00A32F80" w:rsidRPr="00DE4147">
        <w:rPr>
          <w:rFonts w:ascii="TH SarabunIT๙" w:hAnsi="TH SarabunIT๙" w:cs="TH SarabunIT๙"/>
          <w:cs/>
        </w:rPr>
        <w:t>.......</w:t>
      </w:r>
      <w:r w:rsidRPr="00DE4147">
        <w:rPr>
          <w:rFonts w:ascii="TH SarabunIT๙" w:hAnsi="TH SarabunIT๙" w:cs="TH SarabunIT๙"/>
          <w:cs/>
        </w:rPr>
        <w:t>..</w:t>
      </w:r>
      <w:r w:rsidR="00A32F80" w:rsidRPr="00DE4147">
        <w:rPr>
          <w:rFonts w:ascii="TH SarabunIT๙" w:hAnsi="TH SarabunIT๙" w:cs="TH SarabunIT๙"/>
          <w:cs/>
        </w:rPr>
        <w:t>..</w:t>
      </w:r>
      <w:r w:rsidRPr="00DE4147">
        <w:rPr>
          <w:rFonts w:ascii="TH SarabunIT๙" w:hAnsi="TH SarabunIT๙" w:cs="TH SarabunIT๙"/>
          <w:cs/>
        </w:rPr>
        <w:t>............ ตำแหน่ง ........</w:t>
      </w:r>
      <w:r w:rsidR="00A32F80" w:rsidRPr="00DE4147">
        <w:rPr>
          <w:rFonts w:ascii="TH SarabunIT๙" w:hAnsi="TH SarabunIT๙" w:cs="TH SarabunIT๙"/>
          <w:cs/>
        </w:rPr>
        <w:t>...........</w:t>
      </w:r>
      <w:r w:rsidRPr="00DE4147">
        <w:rPr>
          <w:rFonts w:ascii="TH SarabunIT๙" w:hAnsi="TH SarabunIT๙" w:cs="TH SarabunIT๙"/>
          <w:cs/>
        </w:rPr>
        <w:t>....................... ระดับ ......</w:t>
      </w:r>
      <w:r w:rsidR="00A32F80" w:rsidRPr="00DE4147">
        <w:rPr>
          <w:rFonts w:ascii="TH SarabunIT๙" w:hAnsi="TH SarabunIT๙" w:cs="TH SarabunIT๙"/>
          <w:cs/>
        </w:rPr>
        <w:t>....</w:t>
      </w:r>
      <w:r w:rsidRPr="00DE4147">
        <w:rPr>
          <w:rFonts w:ascii="TH SarabunIT๙" w:hAnsi="TH SarabunIT๙" w:cs="TH SarabunIT๙"/>
          <w:cs/>
        </w:rPr>
        <w:t>.......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ระยะเวลาปฏิบัติราชการรวม .........</w:t>
      </w:r>
      <w:r w:rsidR="00A32F80" w:rsidRPr="00DE4147">
        <w:rPr>
          <w:rFonts w:ascii="TH SarabunIT๙" w:hAnsi="TH SarabunIT๙" w:cs="TH SarabunIT๙"/>
          <w:cs/>
        </w:rPr>
        <w:t>....</w:t>
      </w:r>
      <w:r w:rsidRPr="00DE4147">
        <w:rPr>
          <w:rFonts w:ascii="TH SarabunIT๙" w:hAnsi="TH SarabunIT๙" w:cs="TH SarabunIT๙"/>
          <w:cs/>
        </w:rPr>
        <w:t>............. ปี ..............</w:t>
      </w:r>
      <w:r w:rsidR="00A32F80" w:rsidRPr="00DE4147">
        <w:rPr>
          <w:rFonts w:ascii="TH SarabunIT๙" w:hAnsi="TH SarabunIT๙" w:cs="TH SarabunIT๙"/>
          <w:cs/>
        </w:rPr>
        <w:t>...</w:t>
      </w:r>
      <w:r w:rsidRPr="00DE4147">
        <w:rPr>
          <w:rFonts w:ascii="TH SarabunIT๙" w:hAnsi="TH SarabunIT๙" w:cs="TH SarabunIT๙"/>
          <w:cs/>
        </w:rPr>
        <w:t>..... เดือน</w:t>
      </w:r>
    </w:p>
    <w:p w:rsidR="0063189F" w:rsidRPr="00DE4147" w:rsidRDefault="0063189F" w:rsidP="005B39C3">
      <w:pPr>
        <w:spacing w:line="460" w:lineRule="exact"/>
        <w:rPr>
          <w:rFonts w:ascii="TH SarabunIT๙" w:hAnsi="TH SarabunIT๙" w:cs="TH SarabunIT๙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2268"/>
        <w:gridCol w:w="1134"/>
        <w:gridCol w:w="1417"/>
        <w:gridCol w:w="1418"/>
      </w:tblGrid>
      <w:tr w:rsidR="0063189F" w:rsidRPr="00DE4147">
        <w:tc>
          <w:tcPr>
            <w:tcW w:w="9072" w:type="dxa"/>
            <w:gridSpan w:val="5"/>
            <w:vAlign w:val="center"/>
          </w:tcPr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E4147">
              <w:rPr>
                <w:rFonts w:ascii="TH SarabunIT๙" w:hAnsi="TH SarabunIT๙" w:cs="TH SarabunIT๙"/>
                <w:b/>
                <w:bCs/>
                <w:cs/>
              </w:rPr>
              <w:t>การดำรงตำแหน่ง</w:t>
            </w:r>
          </w:p>
        </w:tc>
      </w:tr>
      <w:tr w:rsidR="0063189F" w:rsidRPr="00DE4147">
        <w:tc>
          <w:tcPr>
            <w:tcW w:w="2835" w:type="dxa"/>
            <w:vAlign w:val="center"/>
          </w:tcPr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2268" w:type="dxa"/>
          </w:tcPr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DE4147">
              <w:rPr>
                <w:rFonts w:ascii="TH SarabunIT๙" w:hAnsi="TH SarabunIT๙" w:cs="TH SarabunIT๙"/>
                <w:cs/>
              </w:rPr>
              <w:t>(อำนวยการ/วิชาการ)</w:t>
            </w:r>
          </w:p>
        </w:tc>
        <w:tc>
          <w:tcPr>
            <w:tcW w:w="1134" w:type="dxa"/>
            <w:vAlign w:val="center"/>
          </w:tcPr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ระดับ</w:t>
            </w:r>
          </w:p>
        </w:tc>
        <w:tc>
          <w:tcPr>
            <w:tcW w:w="1417" w:type="dxa"/>
          </w:tcPr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ช่วงเวลาที่</w:t>
            </w:r>
          </w:p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ดำรงตำแหน่ง</w:t>
            </w:r>
          </w:p>
        </w:tc>
        <w:tc>
          <w:tcPr>
            <w:tcW w:w="1418" w:type="dxa"/>
          </w:tcPr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รวมเวลา</w:t>
            </w:r>
          </w:p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ดำรงตำแหน่ง</w:t>
            </w:r>
          </w:p>
        </w:tc>
      </w:tr>
      <w:tr w:rsidR="0063189F" w:rsidRPr="00DE4147">
        <w:tc>
          <w:tcPr>
            <w:tcW w:w="2835" w:type="dxa"/>
          </w:tcPr>
          <w:p w:rsidR="0063189F" w:rsidRPr="00DE4147" w:rsidRDefault="0063189F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๑.</w:t>
            </w:r>
          </w:p>
          <w:p w:rsidR="0063189F" w:rsidRPr="00DE4147" w:rsidRDefault="0063189F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๒.</w:t>
            </w:r>
          </w:p>
          <w:p w:rsidR="0063189F" w:rsidRPr="00DE4147" w:rsidRDefault="0063189F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๓.</w:t>
            </w:r>
          </w:p>
          <w:p w:rsidR="00853B84" w:rsidRPr="00DE4147" w:rsidRDefault="00853B84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63189F" w:rsidRPr="00DE4147" w:rsidRDefault="0063189F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2268" w:type="dxa"/>
          </w:tcPr>
          <w:p w:rsidR="0063189F" w:rsidRPr="00DE4147" w:rsidRDefault="0063189F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3189F" w:rsidRPr="00DE4147" w:rsidRDefault="0063189F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63189F" w:rsidRPr="00DE4147" w:rsidRDefault="0063189F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63189F" w:rsidRPr="00DE4147" w:rsidRDefault="0063189F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</w:tbl>
    <w:p w:rsidR="0063189F" w:rsidRPr="00DE4147" w:rsidRDefault="0063189F" w:rsidP="005B39C3">
      <w:pPr>
        <w:spacing w:line="460" w:lineRule="exact"/>
        <w:rPr>
          <w:rFonts w:ascii="TH SarabunIT๙" w:hAnsi="TH SarabunIT๙" w:cs="TH SarabunIT๙"/>
        </w:rPr>
      </w:pPr>
    </w:p>
    <w:p w:rsidR="00210A6C" w:rsidRPr="00DE4147" w:rsidRDefault="00210A6C" w:rsidP="009924AA">
      <w:pPr>
        <w:spacing w:line="460" w:lineRule="exact"/>
        <w:jc w:val="center"/>
        <w:rPr>
          <w:rFonts w:ascii="TH SarabunIT๙" w:hAnsi="TH SarabunIT๙" w:cs="TH SarabunIT๙"/>
        </w:rPr>
      </w:pPr>
    </w:p>
    <w:p w:rsidR="009924AA" w:rsidRPr="00DE4147" w:rsidRDefault="009924AA" w:rsidP="009924AA">
      <w:pPr>
        <w:spacing w:line="460" w:lineRule="exact"/>
        <w:jc w:val="center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lastRenderedPageBreak/>
        <w:t>-  ๓  -</w:t>
      </w:r>
    </w:p>
    <w:p w:rsidR="009924AA" w:rsidRPr="00DE4147" w:rsidRDefault="009924AA" w:rsidP="009924AA">
      <w:pPr>
        <w:spacing w:line="460" w:lineRule="exact"/>
        <w:jc w:val="center"/>
        <w:rPr>
          <w:rFonts w:ascii="TH SarabunIT๙" w:hAnsi="TH SarabunIT๙" w:cs="TH SarabunIT๙"/>
        </w:rPr>
      </w:pPr>
    </w:p>
    <w:p w:rsidR="007C515D" w:rsidRPr="00DE4147" w:rsidRDefault="009924AA" w:rsidP="00CC4CE6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๙</w:t>
      </w:r>
      <w:r w:rsidR="007C515D" w:rsidRPr="00DE4147">
        <w:rPr>
          <w:rFonts w:ascii="TH SarabunIT๙" w:hAnsi="TH SarabunIT๙" w:cs="TH SarabunIT๙"/>
          <w:cs/>
        </w:rPr>
        <w:t>.</w:t>
      </w:r>
      <w:r w:rsidR="007C515D" w:rsidRPr="00DE4147">
        <w:rPr>
          <w:rFonts w:ascii="TH SarabunIT๙" w:hAnsi="TH SarabunIT๙" w:cs="TH SarabunIT๙"/>
          <w:cs/>
        </w:rPr>
        <w:tab/>
        <w:t xml:space="preserve">การฝึกอบรม </w:t>
      </w:r>
      <w:r w:rsidR="007C515D" w:rsidRPr="00DE4147">
        <w:rPr>
          <w:rFonts w:ascii="TH SarabunIT๙" w:hAnsi="TH SarabunIT๙" w:cs="TH SarabunIT๙"/>
        </w:rPr>
        <w:t>(</w:t>
      </w:r>
      <w:r w:rsidR="007C515D" w:rsidRPr="00DE4147">
        <w:rPr>
          <w:rFonts w:ascii="TH SarabunIT๙" w:hAnsi="TH SarabunIT๙" w:cs="TH SarabunIT๙"/>
          <w:cs/>
        </w:rPr>
        <w:t>หลักสูตรสำคัญๆ</w:t>
      </w:r>
      <w:r w:rsidR="007C515D" w:rsidRPr="00DE4147">
        <w:rPr>
          <w:rFonts w:ascii="TH SarabunIT๙" w:hAnsi="TH SarabunIT๙" w:cs="TH SarabunIT๙"/>
        </w:rPr>
        <w:t>)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410"/>
        <w:gridCol w:w="2127"/>
        <w:gridCol w:w="1417"/>
      </w:tblGrid>
      <w:tr w:rsidR="007C515D" w:rsidRPr="00DE4147">
        <w:tc>
          <w:tcPr>
            <w:tcW w:w="9073" w:type="dxa"/>
            <w:gridSpan w:val="4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E4147">
              <w:rPr>
                <w:rFonts w:ascii="TH SarabunIT๙" w:hAnsi="TH SarabunIT๙" w:cs="TH SarabunIT๙"/>
                <w:b/>
                <w:bCs/>
                <w:cs/>
              </w:rPr>
              <w:t>หลักสูตรที่อบรม</w:t>
            </w:r>
          </w:p>
        </w:tc>
      </w:tr>
      <w:tr w:rsidR="001E7F39" w:rsidRPr="00DE4147">
        <w:tc>
          <w:tcPr>
            <w:tcW w:w="3119" w:type="dxa"/>
          </w:tcPr>
          <w:p w:rsidR="001E7F39" w:rsidRPr="00DE4147" w:rsidRDefault="001E7F39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ชื่อหลักสูตร</w:t>
            </w:r>
            <w:r w:rsidRPr="00DE4147">
              <w:rPr>
                <w:rFonts w:ascii="TH SarabunIT๙" w:hAnsi="TH SarabunIT๙" w:cs="TH SarabunIT๙"/>
              </w:rPr>
              <w:t>/</w:t>
            </w:r>
            <w:r w:rsidRPr="00DE4147">
              <w:rPr>
                <w:rFonts w:ascii="TH SarabunIT๙" w:hAnsi="TH SarabunIT๙" w:cs="TH SarabunIT๙"/>
                <w:cs/>
              </w:rPr>
              <w:t>การอบรมอื่น</w:t>
            </w:r>
          </w:p>
        </w:tc>
        <w:tc>
          <w:tcPr>
            <w:tcW w:w="2410" w:type="dxa"/>
          </w:tcPr>
          <w:p w:rsidR="001E7F39" w:rsidRPr="00DE4147" w:rsidRDefault="001E7F39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หน่วยงานที่จัด</w:t>
            </w:r>
          </w:p>
        </w:tc>
        <w:tc>
          <w:tcPr>
            <w:tcW w:w="2127" w:type="dxa"/>
          </w:tcPr>
          <w:p w:rsidR="001E7F39" w:rsidRPr="00DE4147" w:rsidRDefault="001E7F39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สถานที่อบรม</w:t>
            </w:r>
          </w:p>
        </w:tc>
        <w:tc>
          <w:tcPr>
            <w:tcW w:w="1417" w:type="dxa"/>
          </w:tcPr>
          <w:p w:rsidR="001E7F39" w:rsidRPr="00DE4147" w:rsidRDefault="001E7F39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ช่วงเวลา</w:t>
            </w:r>
          </w:p>
        </w:tc>
      </w:tr>
      <w:tr w:rsidR="001E7F39" w:rsidRPr="00DE4147">
        <w:tc>
          <w:tcPr>
            <w:tcW w:w="3119" w:type="dxa"/>
          </w:tcPr>
          <w:p w:rsidR="001E7F39" w:rsidRPr="00DE4147" w:rsidRDefault="001E7F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1E7F39" w:rsidRPr="00DE4147" w:rsidRDefault="001E7F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1E7F39" w:rsidRPr="00DE4147" w:rsidRDefault="001E7F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1E7F39" w:rsidRPr="00DE4147" w:rsidRDefault="001E7F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1E7F39" w:rsidRPr="00DE4147" w:rsidRDefault="001E7F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1E7F39" w:rsidRPr="00DE4147" w:rsidRDefault="001E7F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1E7F39" w:rsidRPr="00DE4147" w:rsidRDefault="001E7F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</w:tbl>
    <w:p w:rsidR="0063189F" w:rsidRPr="00DE4147" w:rsidRDefault="00E565F4" w:rsidP="005B39C3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  <w:t>การประเมินสมรรถนะหลักทางการบริหารของสำนักงาน ก.พ.</w:t>
      </w:r>
    </w:p>
    <w:p w:rsidR="00E565F4" w:rsidRPr="00DE4147" w:rsidRDefault="00E565F4" w:rsidP="00E565F4">
      <w:pPr>
        <w:tabs>
          <w:tab w:val="left" w:pos="426"/>
          <w:tab w:val="left" w:pos="851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ผ่านการประเมิน เมื่อวันที่ ....................................................................................................................</w:t>
      </w:r>
    </w:p>
    <w:p w:rsidR="00E565F4" w:rsidRPr="00DE4147" w:rsidRDefault="00E565F4" w:rsidP="00E565F4">
      <w:pPr>
        <w:tabs>
          <w:tab w:val="left" w:pos="426"/>
          <w:tab w:val="left" w:pos="851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</w:rPr>
        <w:sym w:font="Wingdings" w:char="F0A6"/>
      </w: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ยังไม่ผ่านการประเมิน</w:t>
      </w:r>
    </w:p>
    <w:p w:rsidR="00E565F4" w:rsidRPr="00DE4147" w:rsidRDefault="00E565F4" w:rsidP="00E565F4">
      <w:pPr>
        <w:tabs>
          <w:tab w:val="left" w:pos="426"/>
          <w:tab w:val="left" w:pos="851"/>
        </w:tabs>
        <w:spacing w:line="460" w:lineRule="exact"/>
        <w:rPr>
          <w:rFonts w:ascii="TH SarabunIT๙" w:hAnsi="TH SarabunIT๙" w:cs="TH SarabunIT๙"/>
          <w:cs/>
        </w:rPr>
      </w:pPr>
    </w:p>
    <w:p w:rsidR="007C515D" w:rsidRPr="00DE4147" w:rsidRDefault="007C515D" w:rsidP="00CC4CE6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</w:t>
      </w:r>
      <w:r w:rsidR="009924AA" w:rsidRPr="00DE4147">
        <w:rPr>
          <w:rFonts w:ascii="TH SarabunIT๙" w:hAnsi="TH SarabunIT๙" w:cs="TH SarabunIT๙"/>
          <w:cs/>
        </w:rPr>
        <w:t>๐</w:t>
      </w:r>
      <w:r w:rsidRPr="00DE4147">
        <w:rPr>
          <w:rFonts w:ascii="TH SarabunIT๙" w:hAnsi="TH SarabunIT๙" w:cs="TH SarabunIT๙"/>
          <w:cs/>
        </w:rPr>
        <w:t>.</w:t>
      </w:r>
      <w:r w:rsidRPr="00DE4147">
        <w:rPr>
          <w:rFonts w:ascii="TH SarabunIT๙" w:hAnsi="TH SarabunIT๙" w:cs="TH SarabunIT๙"/>
          <w:cs/>
        </w:rPr>
        <w:tab/>
        <w:t>การดูงาน(ที่สำคัญๆ)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410"/>
        <w:gridCol w:w="2126"/>
        <w:gridCol w:w="1417"/>
      </w:tblGrid>
      <w:tr w:rsidR="007C515D" w:rsidRPr="00DE4147">
        <w:tc>
          <w:tcPr>
            <w:tcW w:w="9072" w:type="dxa"/>
            <w:gridSpan w:val="4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E4147">
              <w:rPr>
                <w:rFonts w:ascii="TH SarabunIT๙" w:hAnsi="TH SarabunIT๙" w:cs="TH SarabunIT๙"/>
                <w:b/>
                <w:bCs/>
                <w:cs/>
              </w:rPr>
              <w:t>การดูงาน</w:t>
            </w:r>
          </w:p>
        </w:tc>
      </w:tr>
      <w:tr w:rsidR="007C515D" w:rsidRPr="00DE4147">
        <w:tc>
          <w:tcPr>
            <w:tcW w:w="3119" w:type="dxa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เรื่อง</w:t>
            </w:r>
          </w:p>
        </w:tc>
        <w:tc>
          <w:tcPr>
            <w:tcW w:w="2410" w:type="dxa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สถานที่</w:t>
            </w:r>
          </w:p>
        </w:tc>
        <w:tc>
          <w:tcPr>
            <w:tcW w:w="2126" w:type="dxa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ระหว่างวันที่</w:t>
            </w:r>
          </w:p>
        </w:tc>
        <w:tc>
          <w:tcPr>
            <w:tcW w:w="1417" w:type="dxa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ทุนการดูงาน</w:t>
            </w:r>
          </w:p>
        </w:tc>
      </w:tr>
      <w:tr w:rsidR="007C515D" w:rsidRPr="00DE4147">
        <w:tc>
          <w:tcPr>
            <w:tcW w:w="3119" w:type="dxa"/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</w:tbl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</w:p>
    <w:p w:rsidR="007C515D" w:rsidRPr="00DE4147" w:rsidRDefault="007C515D" w:rsidP="00CC4CE6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</w:t>
      </w:r>
      <w:r w:rsidR="009924AA" w:rsidRPr="00DE4147">
        <w:rPr>
          <w:rFonts w:ascii="TH SarabunIT๙" w:hAnsi="TH SarabunIT๙" w:cs="TH SarabunIT๙"/>
          <w:cs/>
        </w:rPr>
        <w:t>๑</w:t>
      </w:r>
      <w:r w:rsidRPr="00DE4147">
        <w:rPr>
          <w:rFonts w:ascii="TH SarabunIT๙" w:hAnsi="TH SarabunIT๙" w:cs="TH SarabunIT๙"/>
          <w:cs/>
        </w:rPr>
        <w:t>.</w:t>
      </w:r>
      <w:r w:rsidRPr="00DE4147">
        <w:rPr>
          <w:rFonts w:ascii="TH SarabunIT๙" w:hAnsi="TH SarabunIT๙" w:cs="TH SarabunIT๙"/>
          <w:cs/>
        </w:rPr>
        <w:tab/>
        <w:t>การปฏิบัติงานพิเศษ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410"/>
        <w:gridCol w:w="2126"/>
        <w:gridCol w:w="1417"/>
      </w:tblGrid>
      <w:tr w:rsidR="007C515D" w:rsidRPr="00DE4147">
        <w:tc>
          <w:tcPr>
            <w:tcW w:w="9072" w:type="dxa"/>
            <w:gridSpan w:val="4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E4147">
              <w:rPr>
                <w:rFonts w:ascii="TH SarabunIT๙" w:hAnsi="TH SarabunIT๙" w:cs="TH SarabunIT๙"/>
                <w:b/>
                <w:bCs/>
                <w:cs/>
              </w:rPr>
              <w:t>การปฏิบัติงานพิเศษ</w:t>
            </w:r>
          </w:p>
        </w:tc>
      </w:tr>
      <w:tr w:rsidR="007C515D" w:rsidRPr="00DE4147">
        <w:tc>
          <w:tcPr>
            <w:tcW w:w="3119" w:type="dxa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เรื่อง</w:t>
            </w:r>
          </w:p>
        </w:tc>
        <w:tc>
          <w:tcPr>
            <w:tcW w:w="2410" w:type="dxa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สถานที่ปฏิบัติงาน</w:t>
            </w:r>
          </w:p>
        </w:tc>
        <w:tc>
          <w:tcPr>
            <w:tcW w:w="2126" w:type="dxa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ระยะเวลาปฏิบัติงาน</w:t>
            </w:r>
          </w:p>
        </w:tc>
        <w:tc>
          <w:tcPr>
            <w:tcW w:w="1417" w:type="dxa"/>
          </w:tcPr>
          <w:p w:rsidR="007C515D" w:rsidRPr="00DE4147" w:rsidRDefault="007C515D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ผลสำเร็จ</w:t>
            </w:r>
          </w:p>
        </w:tc>
      </w:tr>
      <w:tr w:rsidR="007C515D" w:rsidRPr="00DE4147">
        <w:tc>
          <w:tcPr>
            <w:tcW w:w="3119" w:type="dxa"/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C515D" w:rsidRPr="00DE4147" w:rsidRDefault="007C515D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</w:tbl>
    <w:p w:rsidR="007C515D" w:rsidRPr="00DE4147" w:rsidRDefault="009924AA" w:rsidP="005B39C3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๑๒</w:t>
      </w:r>
      <w:r w:rsidR="007C515D" w:rsidRPr="00DE4147">
        <w:rPr>
          <w:rFonts w:ascii="TH SarabunIT๙" w:hAnsi="TH SarabunIT๙" w:cs="TH SarabunIT๙"/>
          <w:cs/>
        </w:rPr>
        <w:t>.</w:t>
      </w:r>
      <w:r w:rsidR="007C515D" w:rsidRPr="00DE4147">
        <w:rPr>
          <w:rFonts w:ascii="TH SarabunIT๙" w:hAnsi="TH SarabunIT๙" w:cs="TH SarabunIT๙"/>
          <w:cs/>
        </w:rPr>
        <w:tab/>
        <w:t>ความสามารถพิเศษอื่นๆ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ภาษาอังกฤษ .......................................................</w:t>
      </w:r>
      <w:r w:rsidR="00563CFA" w:rsidRPr="00DE4147">
        <w:rPr>
          <w:rFonts w:ascii="TH SarabunIT๙" w:hAnsi="TH SarabunIT๙" w:cs="TH SarabunIT๙"/>
          <w:cs/>
        </w:rPr>
        <w:t>.</w:t>
      </w:r>
      <w:r w:rsidR="0092439D" w:rsidRPr="00DE4147">
        <w:rPr>
          <w:rFonts w:ascii="TH SarabunIT๙" w:hAnsi="TH SarabunIT๙" w:cs="TH SarabunIT๙"/>
          <w:cs/>
        </w:rPr>
        <w:t>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คอมพิวเตอร์ .....................................</w:t>
      </w:r>
      <w:r w:rsidR="00563CFA" w:rsidRPr="00DE4147">
        <w:rPr>
          <w:rFonts w:ascii="TH SarabunIT๙" w:hAnsi="TH SarabunIT๙" w:cs="TH SarabunIT๙"/>
          <w:cs/>
        </w:rPr>
        <w:t>................................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......................................................................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อื่น ๆ (โปรดระบุ) .......................................</w:t>
      </w:r>
      <w:r w:rsidR="00563CFA" w:rsidRPr="00DE4147">
        <w:rPr>
          <w:rFonts w:ascii="TH SarabunIT๙" w:hAnsi="TH SarabunIT๙" w:cs="TH SarabunIT๙"/>
          <w:cs/>
        </w:rPr>
        <w:t>................................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............................................................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</w:p>
    <w:p w:rsidR="009924AA" w:rsidRPr="00DE4147" w:rsidRDefault="009924AA" w:rsidP="009924AA">
      <w:pPr>
        <w:spacing w:line="460" w:lineRule="exact"/>
        <w:jc w:val="center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lastRenderedPageBreak/>
        <w:t>-  ๔  -</w:t>
      </w:r>
    </w:p>
    <w:p w:rsidR="009924AA" w:rsidRPr="00DE4147" w:rsidRDefault="009924AA" w:rsidP="009924AA">
      <w:pPr>
        <w:spacing w:line="460" w:lineRule="exact"/>
        <w:jc w:val="center"/>
        <w:rPr>
          <w:rFonts w:ascii="TH SarabunIT๙" w:hAnsi="TH SarabunIT๙" w:cs="TH SarabunIT๙"/>
        </w:rPr>
      </w:pPr>
    </w:p>
    <w:p w:rsidR="007C515D" w:rsidRPr="00DE4147" w:rsidRDefault="009924AA" w:rsidP="005B39C3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๑๓</w:t>
      </w:r>
      <w:r w:rsidR="007C515D" w:rsidRPr="00DE4147">
        <w:rPr>
          <w:rFonts w:ascii="TH SarabunIT๙" w:hAnsi="TH SarabunIT๙" w:cs="TH SarabunIT๙"/>
          <w:cs/>
        </w:rPr>
        <w:t>.</w:t>
      </w:r>
      <w:r w:rsidR="007C515D" w:rsidRPr="00DE4147">
        <w:rPr>
          <w:rFonts w:ascii="TH SarabunIT๙" w:hAnsi="TH SarabunIT๙" w:cs="TH SarabunIT๙"/>
          <w:cs/>
        </w:rPr>
        <w:tab/>
        <w:t>เหรียญ</w:t>
      </w:r>
      <w:r w:rsidR="007C515D" w:rsidRPr="00DE4147">
        <w:rPr>
          <w:rFonts w:ascii="TH SarabunIT๙" w:hAnsi="TH SarabunIT๙" w:cs="TH SarabunIT๙"/>
        </w:rPr>
        <w:t>/</w:t>
      </w:r>
      <w:r w:rsidR="007C515D" w:rsidRPr="00DE4147">
        <w:rPr>
          <w:rFonts w:ascii="TH SarabunIT๙" w:hAnsi="TH SarabunIT๙" w:cs="TH SarabunIT๙"/>
          <w:cs/>
        </w:rPr>
        <w:t>เครื่องราชอิสริยาภรณ์ที่ได้รับ</w:t>
      </w:r>
    </w:p>
    <w:p w:rsidR="007C515D" w:rsidRPr="00DE4147" w:rsidRDefault="007C515D" w:rsidP="005B39C3">
      <w:pPr>
        <w:tabs>
          <w:tab w:val="left" w:pos="851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.....................................</w:t>
      </w:r>
      <w:r w:rsidR="00563CFA" w:rsidRPr="00DE4147">
        <w:rPr>
          <w:rFonts w:ascii="TH SarabunIT๙" w:hAnsi="TH SarabunIT๙" w:cs="TH SarabunIT๙"/>
          <w:cs/>
        </w:rPr>
        <w:t>.............</w:t>
      </w:r>
      <w:r w:rsidRPr="00DE4147">
        <w:rPr>
          <w:rFonts w:ascii="TH SarabunIT๙" w:hAnsi="TH SarabunIT๙" w:cs="TH SarabunIT๙"/>
          <w:cs/>
        </w:rPr>
        <w:t>.................</w:t>
      </w:r>
      <w:r w:rsidRPr="00DE4147">
        <w:rPr>
          <w:rFonts w:ascii="TH SarabunIT๙" w:hAnsi="TH SarabunIT๙" w:cs="TH SarabunIT๙"/>
          <w:cs/>
        </w:rPr>
        <w:tab/>
        <w:t>เมื่อวันที่ ...........................</w:t>
      </w:r>
      <w:r w:rsidR="00563CFA" w:rsidRPr="00DE4147">
        <w:rPr>
          <w:rFonts w:ascii="TH SarabunIT๙" w:hAnsi="TH SarabunIT๙" w:cs="TH SarabunIT๙"/>
          <w:cs/>
        </w:rPr>
        <w:t>.............</w:t>
      </w:r>
      <w:r w:rsidRPr="00DE4147">
        <w:rPr>
          <w:rFonts w:ascii="TH SarabunIT๙" w:hAnsi="TH SarabunIT๙" w:cs="TH SarabunIT๙"/>
          <w:cs/>
        </w:rPr>
        <w:t>......................</w:t>
      </w:r>
    </w:p>
    <w:p w:rsidR="007C515D" w:rsidRPr="00DE4147" w:rsidRDefault="007C515D" w:rsidP="005B39C3">
      <w:pPr>
        <w:tabs>
          <w:tab w:val="left" w:pos="851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........................................</w:t>
      </w:r>
      <w:r w:rsidR="00563CFA" w:rsidRPr="00DE4147">
        <w:rPr>
          <w:rFonts w:ascii="TH SarabunIT๙" w:hAnsi="TH SarabunIT๙" w:cs="TH SarabunIT๙"/>
          <w:cs/>
        </w:rPr>
        <w:t>.............</w:t>
      </w:r>
      <w:r w:rsidRPr="00DE4147">
        <w:rPr>
          <w:rFonts w:ascii="TH SarabunIT๙" w:hAnsi="TH SarabunIT๙" w:cs="TH SarabunIT๙"/>
          <w:cs/>
        </w:rPr>
        <w:t>..............</w:t>
      </w:r>
      <w:r w:rsidRPr="00DE4147">
        <w:rPr>
          <w:rFonts w:ascii="TH SarabunIT๙" w:hAnsi="TH SarabunIT๙" w:cs="TH SarabunIT๙"/>
          <w:cs/>
        </w:rPr>
        <w:tab/>
        <w:t>เมื่อวันที่ ...........................</w:t>
      </w:r>
      <w:r w:rsidR="00563CFA" w:rsidRPr="00DE4147">
        <w:rPr>
          <w:rFonts w:ascii="TH SarabunIT๙" w:hAnsi="TH SarabunIT๙" w:cs="TH SarabunIT๙"/>
          <w:cs/>
        </w:rPr>
        <w:t>.............</w:t>
      </w:r>
      <w:r w:rsidRPr="00DE4147">
        <w:rPr>
          <w:rFonts w:ascii="TH SarabunIT๙" w:hAnsi="TH SarabunIT๙" w:cs="TH SarabunIT๙"/>
          <w:cs/>
        </w:rPr>
        <w:t>......................</w:t>
      </w:r>
    </w:p>
    <w:p w:rsidR="007C515D" w:rsidRPr="00DE4147" w:rsidRDefault="007C515D" w:rsidP="005B39C3">
      <w:pPr>
        <w:tabs>
          <w:tab w:val="left" w:pos="851"/>
        </w:tabs>
        <w:spacing w:line="460" w:lineRule="exact"/>
        <w:rPr>
          <w:rFonts w:ascii="TH SarabunIT๙" w:hAnsi="TH SarabunIT๙" w:cs="TH SarabunIT๙"/>
          <w:cs/>
        </w:rPr>
      </w:pPr>
    </w:p>
    <w:p w:rsidR="007C515D" w:rsidRPr="00DE4147" w:rsidRDefault="00CC4CE6" w:rsidP="005B39C3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๑๔</w:t>
      </w:r>
      <w:r w:rsidR="007C515D" w:rsidRPr="00DE4147">
        <w:rPr>
          <w:rFonts w:ascii="TH SarabunIT๙" w:hAnsi="TH SarabunIT๙" w:cs="TH SarabunIT๙"/>
          <w:cs/>
        </w:rPr>
        <w:t>.</w:t>
      </w:r>
      <w:r w:rsidR="007C515D" w:rsidRPr="00DE4147">
        <w:rPr>
          <w:rFonts w:ascii="TH SarabunIT๙" w:hAnsi="TH SarabunIT๙" w:cs="TH SarabunIT๙"/>
          <w:cs/>
        </w:rPr>
        <w:tab/>
        <w:t>ประวัติผลงาน</w:t>
      </w:r>
      <w:r w:rsidR="001E7F39" w:rsidRPr="00DE4147">
        <w:rPr>
          <w:rFonts w:ascii="TH SarabunIT๙" w:hAnsi="TH SarabunIT๙" w:cs="TH SarabunIT๙"/>
          <w:cs/>
        </w:rPr>
        <w:t>ที่ได้รับรางวัลหรือเกียรติคุณที่ได้รับการยกย่อง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3827"/>
        <w:gridCol w:w="3119"/>
      </w:tblGrid>
      <w:tr w:rsidR="00661639" w:rsidRPr="00DE4147">
        <w:tc>
          <w:tcPr>
            <w:tcW w:w="1985" w:type="dxa"/>
          </w:tcPr>
          <w:p w:rsidR="00661639" w:rsidRPr="00DE4147" w:rsidRDefault="00661639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วันที่</w:t>
            </w:r>
          </w:p>
        </w:tc>
        <w:tc>
          <w:tcPr>
            <w:tcW w:w="3827" w:type="dxa"/>
          </w:tcPr>
          <w:p w:rsidR="00661639" w:rsidRPr="00DE4147" w:rsidRDefault="00661639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รางวัล</w:t>
            </w:r>
            <w:r w:rsidRPr="00DE4147">
              <w:rPr>
                <w:rFonts w:ascii="TH SarabunIT๙" w:hAnsi="TH SarabunIT๙" w:cs="TH SarabunIT๙"/>
              </w:rPr>
              <w:t>/</w:t>
            </w:r>
            <w:r w:rsidRPr="00DE4147">
              <w:rPr>
                <w:rFonts w:ascii="TH SarabunIT๙" w:hAnsi="TH SarabunIT๙" w:cs="TH SarabunIT๙"/>
                <w:cs/>
              </w:rPr>
              <w:t>เกียรติคุณที่ได้รับการยกย่อง</w:t>
            </w:r>
          </w:p>
        </w:tc>
        <w:tc>
          <w:tcPr>
            <w:tcW w:w="3119" w:type="dxa"/>
          </w:tcPr>
          <w:p w:rsidR="00661639" w:rsidRPr="00DE4147" w:rsidRDefault="00661639" w:rsidP="005B39C3">
            <w:pPr>
              <w:spacing w:line="460" w:lineRule="exact"/>
              <w:jc w:val="center"/>
              <w:rPr>
                <w:rFonts w:ascii="TH SarabunIT๙" w:hAnsi="TH SarabunIT๙" w:cs="TH SarabunIT๙"/>
              </w:rPr>
            </w:pPr>
            <w:r w:rsidRPr="00DE4147">
              <w:rPr>
                <w:rFonts w:ascii="TH SarabunIT๙" w:hAnsi="TH SarabunIT๙" w:cs="TH SarabunIT๙"/>
                <w:cs/>
              </w:rPr>
              <w:t>สถานที่</w:t>
            </w:r>
            <w:r w:rsidRPr="00DE4147">
              <w:rPr>
                <w:rFonts w:ascii="TH SarabunIT๙" w:hAnsi="TH SarabunIT๙" w:cs="TH SarabunIT๙"/>
              </w:rPr>
              <w:t>/</w:t>
            </w:r>
            <w:r w:rsidRPr="00DE4147">
              <w:rPr>
                <w:rFonts w:ascii="TH SarabunIT๙" w:hAnsi="TH SarabunIT๙" w:cs="TH SarabunIT๙"/>
                <w:cs/>
              </w:rPr>
              <w:t>ผู้มอบเกียรติคุณ</w:t>
            </w:r>
          </w:p>
        </w:tc>
      </w:tr>
      <w:tr w:rsidR="00661639" w:rsidRPr="00DE4147">
        <w:tc>
          <w:tcPr>
            <w:tcW w:w="1985" w:type="dxa"/>
          </w:tcPr>
          <w:p w:rsidR="00661639" w:rsidRPr="00DE4147" w:rsidRDefault="006616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661639" w:rsidRPr="00DE4147" w:rsidRDefault="006616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661639" w:rsidRPr="00DE4147" w:rsidRDefault="006616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661639" w:rsidRPr="00DE4147" w:rsidRDefault="006616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661639" w:rsidRPr="00DE4147" w:rsidRDefault="006616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  <w:p w:rsidR="00661639" w:rsidRPr="00DE4147" w:rsidRDefault="006616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</w:tcPr>
          <w:p w:rsidR="00661639" w:rsidRPr="00DE4147" w:rsidRDefault="006616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</w:tcPr>
          <w:p w:rsidR="00661639" w:rsidRPr="00DE4147" w:rsidRDefault="00661639" w:rsidP="005B39C3">
            <w:pPr>
              <w:spacing w:line="460" w:lineRule="exact"/>
              <w:rPr>
                <w:rFonts w:ascii="TH SarabunIT๙" w:hAnsi="TH SarabunIT๙" w:cs="TH SarabunIT๙"/>
              </w:rPr>
            </w:pPr>
          </w:p>
        </w:tc>
      </w:tr>
    </w:tbl>
    <w:p w:rsidR="00CC4CE6" w:rsidRPr="00DE4147" w:rsidRDefault="00CC4CE6" w:rsidP="005B39C3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</w:p>
    <w:p w:rsidR="007C515D" w:rsidRPr="00DE4147" w:rsidRDefault="00CC4CE6" w:rsidP="005B39C3">
      <w:pPr>
        <w:tabs>
          <w:tab w:val="left" w:pos="426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๑๕</w:t>
      </w:r>
      <w:r w:rsidR="007C515D" w:rsidRPr="00DE4147">
        <w:rPr>
          <w:rFonts w:ascii="TH SarabunIT๙" w:hAnsi="TH SarabunIT๙" w:cs="TH SarabunIT๙"/>
          <w:cs/>
        </w:rPr>
        <w:t>.</w:t>
      </w:r>
      <w:r w:rsidR="007C515D" w:rsidRPr="00DE4147">
        <w:rPr>
          <w:rFonts w:ascii="TH SarabunIT๙" w:hAnsi="TH SarabunIT๙" w:cs="TH SarabunIT๙"/>
          <w:cs/>
        </w:rPr>
        <w:tab/>
        <w:t>คุณลักษณะส่วนบุคคลอื่นๆ ของผู้สมัครที่เห็นว่าเด่น  และเกี่ยวข้องกับงาน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...........................................................</w:t>
      </w:r>
      <w:r w:rsidR="0030099A" w:rsidRPr="00DE4147">
        <w:rPr>
          <w:rFonts w:ascii="TH SarabunIT๙" w:hAnsi="TH SarabunIT๙" w:cs="TH SarabunIT๙"/>
          <w:cs/>
        </w:rPr>
        <w:t>...................................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..................................................................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..............................................................</w:t>
      </w:r>
      <w:r w:rsidR="0030099A" w:rsidRPr="00DE4147">
        <w:rPr>
          <w:rFonts w:ascii="TH SarabunIT๙" w:hAnsi="TH SarabunIT๙" w:cs="TH SarabunIT๙"/>
          <w:cs/>
        </w:rPr>
        <w:t>...................................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...............................................................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cs/>
        </w:rPr>
        <w:t>......................................................</w:t>
      </w:r>
      <w:r w:rsidR="0030099A" w:rsidRPr="00DE4147">
        <w:rPr>
          <w:rFonts w:ascii="TH SarabunIT๙" w:hAnsi="TH SarabunIT๙" w:cs="TH SarabunIT๙"/>
          <w:cs/>
        </w:rPr>
        <w:t>...................................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.......................................................................</w:t>
      </w:r>
    </w:p>
    <w:p w:rsidR="007C515D" w:rsidRPr="00DE4147" w:rsidRDefault="007C515D" w:rsidP="005B39C3">
      <w:pPr>
        <w:pStyle w:val="a5"/>
        <w:spacing w:line="460" w:lineRule="exact"/>
        <w:rPr>
          <w:rFonts w:ascii="TH SarabunIT๙" w:hAnsi="TH SarabunIT๙" w:cs="TH SarabunIT๙"/>
        </w:rPr>
      </w:pPr>
    </w:p>
    <w:p w:rsidR="00423B45" w:rsidRPr="00DE4147" w:rsidRDefault="00423B45" w:rsidP="0083508D">
      <w:pPr>
        <w:pStyle w:val="a5"/>
        <w:tabs>
          <w:tab w:val="left" w:pos="426"/>
        </w:tabs>
        <w:spacing w:line="460" w:lineRule="exact"/>
        <w:jc w:val="thaiDistribute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๑๖.</w:t>
      </w:r>
      <w:r w:rsidRPr="00DE4147">
        <w:rPr>
          <w:rFonts w:ascii="TH SarabunIT๙" w:hAnsi="TH SarabunIT๙" w:cs="TH SarabunIT๙"/>
          <w:cs/>
        </w:rPr>
        <w:tab/>
        <w:t>ผลงานที่เป็นผลสำเร็จของงานที่เป็นประจักษ์</w:t>
      </w:r>
      <w:r w:rsidR="0083508D" w:rsidRPr="00DE4147">
        <w:rPr>
          <w:rFonts w:ascii="TH SarabunIT๙" w:hAnsi="TH SarabunIT๙" w:cs="TH SarabunIT๙"/>
          <w:cs/>
        </w:rPr>
        <w:t xml:space="preserve"> (ด้านบริหารจัดการ)</w:t>
      </w:r>
      <w:r w:rsidR="00311641" w:rsidRPr="00DE4147">
        <w:rPr>
          <w:rFonts w:ascii="TH SarabunIT๙" w:hAnsi="TH SarabunIT๙" w:cs="TH SarabunIT๙"/>
          <w:cs/>
        </w:rPr>
        <w:t>ตามแบบแสดงผลงานฯ ที่แนบ</w:t>
      </w:r>
    </w:p>
    <w:p w:rsidR="00913500" w:rsidRPr="00DE4147" w:rsidRDefault="00423B45" w:rsidP="00913500">
      <w:pPr>
        <w:pStyle w:val="a5"/>
        <w:tabs>
          <w:tab w:val="left" w:pos="426"/>
        </w:tabs>
        <w:spacing w:line="460" w:lineRule="exact"/>
        <w:jc w:val="thaiDistribute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๑๗.</w:t>
      </w:r>
      <w:r w:rsidRPr="00DE4147">
        <w:rPr>
          <w:rFonts w:ascii="TH SarabunIT๙" w:hAnsi="TH SarabunIT๙" w:cs="TH SarabunIT๙"/>
          <w:cs/>
        </w:rPr>
        <w:tab/>
        <w:t>วิสัยทัศน์</w:t>
      </w:r>
      <w:r w:rsidRPr="00DE4147">
        <w:rPr>
          <w:rFonts w:ascii="TH SarabunIT๙" w:hAnsi="TH SarabunIT๙" w:cs="TH SarabunIT๙"/>
          <w:b/>
          <w:bCs/>
          <w:u w:val="single"/>
          <w:cs/>
        </w:rPr>
        <w:t>ในตำแหน่งที่สมัครเข้ารับการคัดเลือก</w:t>
      </w:r>
      <w:r w:rsidRPr="00DE4147">
        <w:rPr>
          <w:rFonts w:ascii="TH SarabunIT๙" w:hAnsi="TH SarabunIT๙" w:cs="TH SarabunIT๙"/>
          <w:cs/>
        </w:rPr>
        <w:t>โดยให้จัดทำเป็นเอกสารแนบ ความยาวไ</w:t>
      </w:r>
      <w:r w:rsidR="006A2CF2" w:rsidRPr="00DE4147">
        <w:rPr>
          <w:rFonts w:ascii="TH SarabunIT๙" w:hAnsi="TH SarabunIT๙" w:cs="TH SarabunIT๙"/>
          <w:cs/>
        </w:rPr>
        <w:t>ม่เกิน ๒</w:t>
      </w:r>
      <w:r w:rsidRPr="00DE4147">
        <w:rPr>
          <w:rFonts w:ascii="TH SarabunIT๙" w:hAnsi="TH SarabunIT๙" w:cs="TH SarabunIT๙"/>
          <w:cs/>
        </w:rPr>
        <w:t xml:space="preserve"> หน้า</w:t>
      </w:r>
      <w:r w:rsidR="00DC17E8" w:rsidRPr="00DE4147">
        <w:rPr>
          <w:rFonts w:ascii="TH SarabunIT๙" w:hAnsi="TH SarabunIT๙" w:cs="TH SarabunIT๙"/>
          <w:cs/>
        </w:rPr>
        <w:br/>
      </w:r>
      <w:r w:rsidRPr="00DE4147">
        <w:rPr>
          <w:rFonts w:ascii="TH SarabunIT๙" w:hAnsi="TH SarabunIT๙" w:cs="TH SarabunIT๙"/>
          <w:cs/>
        </w:rPr>
        <w:t>กระดาษ</w:t>
      </w:r>
      <w:r w:rsidRPr="00DE4147">
        <w:rPr>
          <w:rFonts w:ascii="TH SarabunIT๙" w:hAnsi="TH SarabunIT๙" w:cs="TH SarabunIT๙"/>
        </w:rPr>
        <w:t xml:space="preserve"> A</w:t>
      </w:r>
      <w:r w:rsidR="00913500" w:rsidRPr="00DE4147">
        <w:rPr>
          <w:rFonts w:ascii="TH SarabunIT๙" w:hAnsi="TH SarabunIT๙" w:cs="TH SarabunIT๙"/>
          <w:cs/>
        </w:rPr>
        <w:t xml:space="preserve"> ๔(กรณีสมัครเข้ารับการคัดเลือกหลายตำแหน่ง ให้แสดงวิสัยทัศน์ของแต่ละตำแหน่ง)</w:t>
      </w:r>
    </w:p>
    <w:p w:rsidR="007C515D" w:rsidRPr="00DE4147" w:rsidRDefault="007C515D" w:rsidP="00C96245">
      <w:pPr>
        <w:tabs>
          <w:tab w:val="left" w:pos="1418"/>
        </w:tabs>
        <w:spacing w:before="120" w:line="460" w:lineRule="exact"/>
        <w:jc w:val="thaiDistribute"/>
        <w:rPr>
          <w:rFonts w:ascii="TH SarabunIT๙" w:hAnsi="TH SarabunIT๙" w:cs="TH SarabunIT๙"/>
          <w:cs/>
        </w:rPr>
      </w:pPr>
      <w:r w:rsidRPr="00DE4147">
        <w:rPr>
          <w:rFonts w:ascii="TH SarabunIT๙" w:hAnsi="TH SarabunIT๙" w:cs="TH SarabunIT๙"/>
          <w:cs/>
        </w:rPr>
        <w:tab/>
        <w:t>ข้าพเจ้าขอรับรองว่าข้อมูลที่ได้แจ้งไว้ในใบสมัครนี้ถูกต้องครบถ้วนทุกประการ  กรณีที่ปรากฏในภายหลังว่าข้อมูลไม่ถูกต้องให้ถือว่าข้าพเจ้าไม่มีสิทธิ์เข้ารับการคัดเลือกและแต่งตั้งให้ดำรงตำแหน่ง</w:t>
      </w:r>
      <w:r w:rsidR="00DA52F8" w:rsidRPr="00DE4147">
        <w:rPr>
          <w:rFonts w:ascii="TH SarabunIT๙" w:hAnsi="TH SarabunIT๙" w:cs="TH SarabunIT๙"/>
          <w:cs/>
        </w:rPr>
        <w:t>ที่สมัครเข้ารับการคัดเลือกในครั้งนี้</w:t>
      </w: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</w:p>
    <w:p w:rsidR="007C515D" w:rsidRPr="00DE4147" w:rsidRDefault="007C515D" w:rsidP="005B39C3">
      <w:pPr>
        <w:spacing w:line="460" w:lineRule="exact"/>
        <w:rPr>
          <w:rFonts w:ascii="TH SarabunIT๙" w:hAnsi="TH SarabunIT๙" w:cs="TH SarabunIT๙"/>
        </w:rPr>
      </w:pPr>
    </w:p>
    <w:p w:rsidR="007C515D" w:rsidRPr="00DE4147" w:rsidRDefault="007C515D" w:rsidP="002C7D15">
      <w:pPr>
        <w:tabs>
          <w:tab w:val="left" w:pos="3402"/>
        </w:tabs>
        <w:spacing w:line="460" w:lineRule="exact"/>
        <w:rPr>
          <w:rFonts w:ascii="TH SarabunIT๙" w:hAnsi="TH SarabunIT๙" w:cs="TH SarabunIT๙"/>
          <w:cs/>
        </w:rPr>
      </w:pPr>
      <w:r w:rsidRPr="00DE4147">
        <w:rPr>
          <w:rFonts w:ascii="TH SarabunIT๙" w:hAnsi="TH SarabunIT๙" w:cs="TH SarabunIT๙"/>
          <w:cs/>
        </w:rPr>
        <w:tab/>
      </w:r>
      <w:r w:rsidR="002C7D15" w:rsidRPr="00DE4147">
        <w:rPr>
          <w:rFonts w:ascii="TH SarabunIT๙" w:hAnsi="TH SarabunIT๙" w:cs="TH SarabunIT๙"/>
          <w:cs/>
        </w:rPr>
        <w:t>(</w:t>
      </w:r>
      <w:r w:rsidRPr="00DE4147">
        <w:rPr>
          <w:rFonts w:ascii="TH SarabunIT๙" w:hAnsi="TH SarabunIT๙" w:cs="TH SarabunIT๙"/>
          <w:cs/>
        </w:rPr>
        <w:t>ลง</w:t>
      </w:r>
      <w:r w:rsidR="002C7D15" w:rsidRPr="00DE4147">
        <w:rPr>
          <w:rFonts w:ascii="TH SarabunIT๙" w:hAnsi="TH SarabunIT๙" w:cs="TH SarabunIT๙"/>
          <w:cs/>
        </w:rPr>
        <w:t>ชื่อ)</w:t>
      </w:r>
      <w:r w:rsidRPr="00DE4147">
        <w:rPr>
          <w:rFonts w:ascii="TH SarabunIT๙" w:hAnsi="TH SarabunIT๙" w:cs="TH SarabunIT๙"/>
          <w:cs/>
        </w:rPr>
        <w:t xml:space="preserve"> .............</w:t>
      </w:r>
      <w:r w:rsidR="008C1251" w:rsidRPr="00DE4147">
        <w:rPr>
          <w:rFonts w:ascii="TH SarabunIT๙" w:hAnsi="TH SarabunIT๙" w:cs="TH SarabunIT๙"/>
          <w:cs/>
        </w:rPr>
        <w:t>........</w:t>
      </w:r>
      <w:r w:rsidRPr="00DE4147">
        <w:rPr>
          <w:rFonts w:ascii="TH SarabunIT๙" w:hAnsi="TH SarabunIT๙" w:cs="TH SarabunIT๙"/>
          <w:cs/>
        </w:rPr>
        <w:t>.................................</w:t>
      </w:r>
      <w:r w:rsidR="002C7D15" w:rsidRPr="00DE4147">
        <w:rPr>
          <w:rFonts w:ascii="TH SarabunIT๙" w:hAnsi="TH SarabunIT๙" w:cs="TH SarabunIT๙"/>
          <w:cs/>
        </w:rPr>
        <w:t>ผู้สมัครเข้ารับการคัดเลือก</w:t>
      </w:r>
    </w:p>
    <w:p w:rsidR="007C515D" w:rsidRPr="00DE4147" w:rsidRDefault="002C7D15" w:rsidP="002C7D15">
      <w:pPr>
        <w:tabs>
          <w:tab w:val="left" w:pos="4111"/>
          <w:tab w:val="left" w:pos="5245"/>
        </w:tabs>
        <w:spacing w:line="46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</w:r>
      <w:r w:rsidR="007C515D" w:rsidRPr="00DE4147">
        <w:rPr>
          <w:rFonts w:ascii="TH SarabunIT๙" w:hAnsi="TH SarabunIT๙" w:cs="TH SarabunIT๙"/>
          <w:cs/>
        </w:rPr>
        <w:t>(.............</w:t>
      </w:r>
      <w:r w:rsidR="008C1251" w:rsidRPr="00DE4147">
        <w:rPr>
          <w:rFonts w:ascii="TH SarabunIT๙" w:hAnsi="TH SarabunIT๙" w:cs="TH SarabunIT๙"/>
          <w:cs/>
        </w:rPr>
        <w:t>..........</w:t>
      </w:r>
      <w:r w:rsidR="007C515D" w:rsidRPr="00DE4147">
        <w:rPr>
          <w:rFonts w:ascii="TH SarabunIT๙" w:hAnsi="TH SarabunIT๙" w:cs="TH SarabunIT๙"/>
          <w:cs/>
        </w:rPr>
        <w:t>............................)</w:t>
      </w:r>
    </w:p>
    <w:p w:rsidR="0063189F" w:rsidRPr="00DE4147" w:rsidRDefault="007C515D" w:rsidP="00AC0210">
      <w:pPr>
        <w:tabs>
          <w:tab w:val="left" w:pos="2977"/>
          <w:tab w:val="left" w:pos="4111"/>
          <w:tab w:val="left" w:pos="5245"/>
        </w:tabs>
        <w:spacing w:line="460" w:lineRule="exact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cs/>
        </w:rPr>
        <w:tab/>
        <w:t>วัน เดือน ปี ...........................</w:t>
      </w:r>
      <w:r w:rsidR="001508E8" w:rsidRPr="00DE4147">
        <w:rPr>
          <w:rFonts w:ascii="TH SarabunIT๙" w:hAnsi="TH SarabunIT๙" w:cs="TH SarabunIT๙"/>
          <w:cs/>
        </w:rPr>
        <w:t>......</w:t>
      </w:r>
      <w:r w:rsidRPr="00DE4147">
        <w:rPr>
          <w:rFonts w:ascii="TH SarabunIT๙" w:hAnsi="TH SarabunIT๙" w:cs="TH SarabunIT๙"/>
          <w:cs/>
        </w:rPr>
        <w:t>.....................</w:t>
      </w:r>
    </w:p>
    <w:p w:rsidR="0063189F" w:rsidRPr="00DE4147" w:rsidRDefault="0063189F" w:rsidP="009C5679">
      <w:pPr>
        <w:jc w:val="center"/>
        <w:rPr>
          <w:rFonts w:ascii="TH SarabunIT๙" w:hAnsi="TH SarabunIT๙" w:cs="TH SarabunIT๙"/>
          <w:b/>
          <w:bCs/>
          <w:cs/>
        </w:rPr>
        <w:sectPr w:rsidR="0063189F" w:rsidRPr="00DE4147" w:rsidSect="009735CA">
          <w:pgSz w:w="11907" w:h="16840" w:code="9"/>
          <w:pgMar w:top="851" w:right="1134" w:bottom="567" w:left="1701" w:header="289" w:footer="794" w:gutter="0"/>
          <w:cols w:space="720"/>
        </w:sectPr>
      </w:pP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jc w:val="thaiDistribute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b/>
          <w:bCs/>
          <w:spacing w:val="-4"/>
          <w:cs/>
        </w:rPr>
        <w:lastRenderedPageBreak/>
        <w:t>ข้อเสนอเกี่ยวกับวิสัยทัศน์ ความคาดหวัง เป้าหมาย แนวทางดำเนินงานและพัฒนางานด้านบริหารที่มีประสิทธิภาพให้เป็นรูปธรรมและมีความเป็นไปได้และการแก้ปัญหาต่างๆ ตามหน้าที่ความรับผิดชอบ</w:t>
      </w:r>
      <w:r w:rsidR="00FD1C63">
        <w:rPr>
          <w:rFonts w:ascii="TH SarabunIT๙" w:hAnsi="TH SarabunIT๙" w:cs="TH SarabunIT๙"/>
          <w:b/>
          <w:bCs/>
          <w:spacing w:val="-4"/>
          <w:cs/>
        </w:rPr>
        <w:br/>
      </w:r>
      <w:r w:rsidRPr="00DE4147">
        <w:rPr>
          <w:rFonts w:ascii="TH SarabunIT๙" w:hAnsi="TH SarabunIT๙" w:cs="TH SarabunIT๙"/>
          <w:b/>
          <w:bCs/>
          <w:spacing w:val="-4"/>
          <w:u w:val="single"/>
          <w:cs/>
        </w:rPr>
        <w:t>ของตำแหน่งที่สมัครเข้ารับการคัดเลือก</w:t>
      </w:r>
      <w:r w:rsidRPr="00DE4147">
        <w:rPr>
          <w:rFonts w:ascii="TH SarabunIT๙" w:hAnsi="TH SarabunIT๙" w:cs="TH SarabunIT๙"/>
          <w:spacing w:val="-4"/>
          <w:cs/>
        </w:rPr>
        <w:t>(</w:t>
      </w:r>
      <w:r w:rsidRPr="00DE4147">
        <w:rPr>
          <w:rFonts w:ascii="TH SarabunIT๙" w:hAnsi="TH SarabunIT๙" w:cs="TH SarabunIT๙"/>
          <w:cs/>
        </w:rPr>
        <w:t xml:space="preserve">ความยาวไม่เกิน ๒ หน้ากระดาษ </w:t>
      </w:r>
      <w:r w:rsidRPr="00DE4147">
        <w:rPr>
          <w:rFonts w:ascii="TH SarabunIT๙" w:hAnsi="TH SarabunIT๙" w:cs="TH SarabunIT๙"/>
        </w:rPr>
        <w:t>A</w:t>
      </w:r>
      <w:r w:rsidRPr="00DE4147">
        <w:rPr>
          <w:rFonts w:ascii="TH SarabunIT๙" w:hAnsi="TH SarabunIT๙" w:cs="TH SarabunIT๙"/>
          <w:cs/>
        </w:rPr>
        <w:t>๔ )</w:t>
      </w:r>
      <w:r w:rsidRPr="00DE4147">
        <w:rPr>
          <w:rFonts w:ascii="TH SarabunIT๙" w:hAnsi="TH SarabunIT๙" w:cs="TH SarabunIT๙"/>
          <w:b/>
          <w:bCs/>
          <w:cs/>
        </w:rPr>
        <w:t>ตามข้อ ๗.๒</w:t>
      </w:r>
    </w:p>
    <w:p w:rsidR="002903E1" w:rsidRPr="00DE4147" w:rsidRDefault="002903E1" w:rsidP="003C661B">
      <w:pPr>
        <w:tabs>
          <w:tab w:val="left" w:pos="1440"/>
          <w:tab w:val="left" w:pos="1800"/>
          <w:tab w:val="left" w:pos="6840"/>
        </w:tabs>
        <w:spacing w:line="440" w:lineRule="exact"/>
        <w:jc w:val="thaiDistribute"/>
        <w:rPr>
          <w:rFonts w:ascii="TH SarabunIT๙" w:hAnsi="TH SarabunIT๙" w:cs="TH SarabunIT๙"/>
          <w:b/>
          <w:bCs/>
          <w:cs/>
        </w:rPr>
      </w:pPr>
      <w:r w:rsidRPr="00DE4147">
        <w:rPr>
          <w:rFonts w:ascii="TH SarabunIT๙" w:hAnsi="TH SarabunIT๙" w:cs="TH SarabunIT๙"/>
        </w:rPr>
        <w:tab/>
      </w:r>
      <w:r w:rsidRPr="00DE4147">
        <w:rPr>
          <w:rFonts w:ascii="TH SarabunIT๙" w:hAnsi="TH SarabunIT๙" w:cs="TH SarabunIT๙"/>
          <w:b/>
          <w:bCs/>
          <w:cs/>
        </w:rPr>
        <w:t xml:space="preserve">ตำแหน่ง </w:t>
      </w:r>
      <w:r w:rsidRPr="00DE4147">
        <w:rPr>
          <w:rFonts w:ascii="TH SarabunIT๙" w:hAnsi="TH SarabunIT๙" w:cs="TH SarabunIT๙"/>
          <w:cs/>
        </w:rPr>
        <w:t xml:space="preserve">........................................................................ </w:t>
      </w:r>
      <w:r w:rsidRPr="00DE4147">
        <w:rPr>
          <w:rFonts w:ascii="TH SarabunIT๙" w:hAnsi="TH SarabunIT๙" w:cs="TH SarabunIT๙"/>
          <w:b/>
          <w:bCs/>
          <w:cs/>
        </w:rPr>
        <w:t xml:space="preserve">ตำแหน่งเลขที่ </w:t>
      </w:r>
      <w:r w:rsidRPr="00DE4147">
        <w:rPr>
          <w:rFonts w:ascii="TH SarabunIT๙" w:hAnsi="TH SarabunIT๙" w:cs="TH SarabunIT๙"/>
          <w:cs/>
        </w:rPr>
        <w:t>......................</w:t>
      </w:r>
      <w:r w:rsidR="00FD1C63">
        <w:rPr>
          <w:rFonts w:ascii="TH SarabunIT๙" w:hAnsi="TH SarabunIT๙" w:cs="TH SarabunIT๙" w:hint="cs"/>
          <w:cs/>
        </w:rPr>
        <w:t>......</w:t>
      </w:r>
      <w:r w:rsidRPr="00DE4147">
        <w:rPr>
          <w:rFonts w:ascii="TH SarabunIT๙" w:hAnsi="TH SarabunIT๙" w:cs="TH SarabunIT๙"/>
          <w:cs/>
        </w:rPr>
        <w:t>.....</w:t>
      </w:r>
    </w:p>
    <w:p w:rsidR="003C661B" w:rsidRPr="00DE4147" w:rsidRDefault="00144620" w:rsidP="003C661B">
      <w:pPr>
        <w:tabs>
          <w:tab w:val="left" w:pos="1440"/>
          <w:tab w:val="left" w:pos="1800"/>
          <w:tab w:val="left" w:pos="6840"/>
        </w:tabs>
        <w:spacing w:line="440" w:lineRule="exact"/>
        <w:jc w:val="thaiDistribute"/>
        <w:rPr>
          <w:rFonts w:ascii="TH SarabunIT๙" w:hAnsi="TH SarabunIT๙" w:cs="TH SarabunIT๙"/>
          <w:spacing w:val="-4"/>
        </w:rPr>
      </w:pPr>
      <w:r w:rsidRPr="00144620">
        <w:rPr>
          <w:rFonts w:ascii="TH SarabunIT๙" w:hAnsi="TH SarabunIT๙" w:cs="TH SarabunIT๙" w:hint="cs"/>
          <w:b/>
          <w:bCs/>
          <w:spacing w:val="-4"/>
          <w:cs/>
        </w:rPr>
        <w:t>สังกัด</w:t>
      </w:r>
      <w:r w:rsidR="003C661B" w:rsidRPr="00DE4147">
        <w:rPr>
          <w:rFonts w:ascii="TH SarabunIT๙" w:hAnsi="TH SarabunIT๙" w:cs="TH SarabunIT๙"/>
          <w:spacing w:val="-4"/>
          <w:cs/>
        </w:rPr>
        <w:t>.</w:t>
      </w:r>
      <w:r>
        <w:rPr>
          <w:rFonts w:ascii="TH SarabunIT๙" w:hAnsi="TH SarabunIT๙" w:cs="TH SarabunIT๙" w:hint="cs"/>
          <w:spacing w:val="-4"/>
          <w:cs/>
        </w:rPr>
        <w:t>....................</w:t>
      </w:r>
      <w:r w:rsidR="003C661B"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="00FD1C63">
        <w:rPr>
          <w:rFonts w:ascii="TH SarabunIT๙" w:hAnsi="TH SarabunIT๙" w:cs="TH SarabunIT๙" w:hint="cs"/>
          <w:spacing w:val="-4"/>
          <w:cs/>
        </w:rPr>
        <w:t>............</w:t>
      </w:r>
      <w:r w:rsidR="003C661B" w:rsidRPr="00DE4147">
        <w:rPr>
          <w:rFonts w:ascii="TH SarabunIT๙" w:hAnsi="TH SarabunIT๙" w:cs="TH SarabunIT๙"/>
          <w:spacing w:val="-4"/>
          <w:cs/>
        </w:rPr>
        <w:t>.</w:t>
      </w:r>
      <w:r w:rsidR="00FD1C63">
        <w:rPr>
          <w:rFonts w:ascii="TH SarabunIT๙" w:hAnsi="TH SarabunIT๙" w:cs="TH SarabunIT๙" w:hint="cs"/>
          <w:spacing w:val="-4"/>
          <w:cs/>
        </w:rPr>
        <w:t>.</w:t>
      </w:r>
      <w:r w:rsidR="003C661B" w:rsidRPr="00DE4147">
        <w:rPr>
          <w:rFonts w:ascii="TH SarabunIT๙" w:hAnsi="TH SarabunIT๙" w:cs="TH SarabunIT๙"/>
          <w:spacing w:val="-4"/>
          <w:cs/>
        </w:rPr>
        <w:t>....</w:t>
      </w:r>
    </w:p>
    <w:p w:rsidR="00144620" w:rsidRDefault="00144620" w:rsidP="00144620">
      <w:pPr>
        <w:tabs>
          <w:tab w:val="left" w:pos="1440"/>
          <w:tab w:val="left" w:pos="1800"/>
          <w:tab w:val="left" w:pos="6840"/>
        </w:tabs>
        <w:spacing w:line="440" w:lineRule="exact"/>
        <w:jc w:val="center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--------------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  <w:r w:rsidRPr="00DE4147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</w:p>
    <w:p w:rsidR="003C661B" w:rsidRPr="00DE4147" w:rsidRDefault="003C661B" w:rsidP="003C661B">
      <w:pPr>
        <w:tabs>
          <w:tab w:val="left" w:pos="1440"/>
          <w:tab w:val="left" w:pos="1800"/>
          <w:tab w:val="left" w:pos="6840"/>
        </w:tabs>
        <w:spacing w:line="440" w:lineRule="exact"/>
        <w:rPr>
          <w:rFonts w:ascii="TH SarabunIT๙" w:hAnsi="TH SarabunIT๙" w:cs="TH SarabunIT๙"/>
          <w:spacing w:val="-4"/>
        </w:rPr>
      </w:pPr>
    </w:p>
    <w:p w:rsidR="003C661B" w:rsidRPr="00DE4147" w:rsidRDefault="003C661B" w:rsidP="003C661B">
      <w:pPr>
        <w:tabs>
          <w:tab w:val="left" w:pos="540"/>
          <w:tab w:val="left" w:pos="900"/>
          <w:tab w:val="left" w:pos="1440"/>
          <w:tab w:val="left" w:pos="1800"/>
          <w:tab w:val="left" w:pos="4320"/>
          <w:tab w:val="left" w:pos="7020"/>
        </w:tabs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  <w:t>(ลงชื่อ)............................................ (ผู้เข้ารับการคัดเลือก)</w:t>
      </w:r>
    </w:p>
    <w:p w:rsidR="003C661B" w:rsidRPr="00DE4147" w:rsidRDefault="003C661B" w:rsidP="003C661B">
      <w:pPr>
        <w:tabs>
          <w:tab w:val="left" w:pos="540"/>
          <w:tab w:val="left" w:pos="900"/>
          <w:tab w:val="left" w:pos="1440"/>
          <w:tab w:val="left" w:pos="1800"/>
          <w:tab w:val="left" w:pos="4320"/>
          <w:tab w:val="left" w:pos="4860"/>
          <w:tab w:val="left" w:pos="7020"/>
        </w:tabs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  <w:t>(...........................................)</w:t>
      </w:r>
    </w:p>
    <w:p w:rsidR="003C661B" w:rsidRPr="00DE4147" w:rsidRDefault="003C661B" w:rsidP="003C661B">
      <w:pPr>
        <w:spacing w:line="440" w:lineRule="exact"/>
        <w:jc w:val="center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</w:r>
      <w:r w:rsidRPr="00DE4147">
        <w:rPr>
          <w:rFonts w:ascii="TH SarabunIT๙" w:hAnsi="TH SarabunIT๙" w:cs="TH SarabunIT๙"/>
          <w:cs/>
        </w:rPr>
        <w:tab/>
        <w:t>วันที่..........เดือน.................พ.ศ. .............</w:t>
      </w:r>
    </w:p>
    <w:p w:rsidR="002903E1" w:rsidRPr="00DE4147" w:rsidRDefault="002903E1" w:rsidP="002C1FB7">
      <w:pPr>
        <w:pStyle w:val="a5"/>
        <w:tabs>
          <w:tab w:val="left" w:pos="1418"/>
          <w:tab w:val="left" w:pos="1843"/>
          <w:tab w:val="left" w:pos="2410"/>
          <w:tab w:val="left" w:pos="3119"/>
          <w:tab w:val="left" w:pos="3686"/>
        </w:tabs>
        <w:spacing w:line="400" w:lineRule="exact"/>
        <w:ind w:right="-6"/>
        <w:jc w:val="thaiDistribute"/>
        <w:rPr>
          <w:rFonts w:ascii="TH SarabunIT๙" w:hAnsi="TH SarabunIT๙" w:cs="TH SarabunIT๙"/>
          <w:b/>
          <w:bCs/>
        </w:rPr>
      </w:pPr>
    </w:p>
    <w:p w:rsidR="002C1FB7" w:rsidRPr="00DE4147" w:rsidRDefault="002C1FB7" w:rsidP="002C1FB7">
      <w:pPr>
        <w:pStyle w:val="a5"/>
        <w:tabs>
          <w:tab w:val="left" w:pos="1418"/>
          <w:tab w:val="left" w:pos="1843"/>
          <w:tab w:val="left" w:pos="2410"/>
          <w:tab w:val="left" w:pos="3119"/>
          <w:tab w:val="left" w:pos="3686"/>
        </w:tabs>
        <w:spacing w:line="400" w:lineRule="exact"/>
        <w:ind w:right="-6"/>
        <w:jc w:val="thaiDistribute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b/>
          <w:bCs/>
          <w:cs/>
        </w:rPr>
        <w:t>หมายเหตุ</w:t>
      </w:r>
      <w:r w:rsidRPr="00DE4147">
        <w:rPr>
          <w:rFonts w:ascii="TH SarabunIT๙" w:hAnsi="TH SarabunIT๙" w:cs="TH SarabunIT๙"/>
          <w:cs/>
        </w:rPr>
        <w:t xml:space="preserve"> กรณีสมัครเข้ารับการคัดเลือกหลายตำแหน่ง  ให้แสดงวิสัยทัศน์ของแต่ละตำแหน่ง</w:t>
      </w:r>
    </w:p>
    <w:p w:rsidR="00144620" w:rsidRDefault="00144620" w:rsidP="005F0D9E">
      <w:pPr>
        <w:spacing w:line="440" w:lineRule="exact"/>
        <w:jc w:val="center"/>
        <w:rPr>
          <w:rFonts w:ascii="TH SarabunIT๙" w:hAnsi="TH SarabunIT๙" w:cs="TH SarabunIT๙"/>
          <w:b/>
          <w:bCs/>
        </w:rPr>
      </w:pPr>
    </w:p>
    <w:p w:rsidR="00144620" w:rsidRDefault="00144620" w:rsidP="005F0D9E">
      <w:pPr>
        <w:spacing w:line="440" w:lineRule="exact"/>
        <w:jc w:val="center"/>
        <w:rPr>
          <w:rFonts w:ascii="TH SarabunIT๙" w:hAnsi="TH SarabunIT๙" w:cs="TH SarabunIT๙"/>
          <w:b/>
          <w:bCs/>
        </w:rPr>
      </w:pPr>
    </w:p>
    <w:p w:rsidR="00C275D2" w:rsidRPr="00DE4147" w:rsidRDefault="00661639" w:rsidP="005F0D9E">
      <w:pPr>
        <w:spacing w:line="440" w:lineRule="exact"/>
        <w:jc w:val="center"/>
        <w:rPr>
          <w:rFonts w:ascii="TH SarabunIT๙" w:hAnsi="TH SarabunIT๙" w:cs="TH SarabunIT๙"/>
          <w:b/>
          <w:bCs/>
          <w:cs/>
        </w:rPr>
      </w:pPr>
      <w:r w:rsidRPr="00DE4147">
        <w:rPr>
          <w:rFonts w:ascii="TH SarabunIT๙" w:hAnsi="TH SarabunIT๙" w:cs="TH SarabunIT๙"/>
          <w:b/>
          <w:bCs/>
          <w:cs/>
        </w:rPr>
        <w:lastRenderedPageBreak/>
        <w:t>แบบแสดง</w:t>
      </w:r>
      <w:r w:rsidR="007C515D" w:rsidRPr="00DE4147">
        <w:rPr>
          <w:rFonts w:ascii="TH SarabunIT๙" w:hAnsi="TH SarabunIT๙" w:cs="TH SarabunIT๙"/>
          <w:b/>
          <w:bCs/>
          <w:cs/>
        </w:rPr>
        <w:t>ผลงาน</w:t>
      </w:r>
      <w:r w:rsidR="00F1591E" w:rsidRPr="00DE4147">
        <w:rPr>
          <w:rFonts w:ascii="TH SarabunIT๙" w:hAnsi="TH SarabunIT๙" w:cs="TH SarabunIT๙"/>
          <w:b/>
          <w:bCs/>
          <w:cs/>
        </w:rPr>
        <w:t>ที่เป็นผลสำเร็จของงานที่</w:t>
      </w:r>
      <w:r w:rsidR="00E166CF" w:rsidRPr="00DE4147">
        <w:rPr>
          <w:rFonts w:ascii="TH SarabunIT๙" w:hAnsi="TH SarabunIT๙" w:cs="TH SarabunIT๙"/>
          <w:b/>
          <w:bCs/>
          <w:cs/>
        </w:rPr>
        <w:t>เป็น</w:t>
      </w:r>
      <w:r w:rsidR="00F1591E" w:rsidRPr="00DE4147">
        <w:rPr>
          <w:rFonts w:ascii="TH SarabunIT๙" w:hAnsi="TH SarabunIT๙" w:cs="TH SarabunIT๙"/>
          <w:b/>
          <w:bCs/>
          <w:cs/>
        </w:rPr>
        <w:t>ประจักษ์</w:t>
      </w:r>
      <w:r w:rsidR="00221588" w:rsidRPr="00DE4147">
        <w:rPr>
          <w:rFonts w:ascii="TH SarabunIT๙" w:hAnsi="TH SarabunIT๙" w:cs="TH SarabunIT๙"/>
          <w:b/>
          <w:bCs/>
          <w:cs/>
        </w:rPr>
        <w:t>(ด้านบริหารจัดการ)</w:t>
      </w:r>
      <w:r w:rsidR="00581B5C" w:rsidRPr="00DE4147">
        <w:rPr>
          <w:rFonts w:ascii="TH SarabunIT๙" w:hAnsi="TH SarabunIT๙" w:cs="TH SarabunIT๙"/>
          <w:b/>
          <w:bCs/>
          <w:cs/>
        </w:rPr>
        <w:t>ตามข้อ ๗.</w:t>
      </w:r>
      <w:r w:rsidR="003C661B" w:rsidRPr="00DE4147">
        <w:rPr>
          <w:rFonts w:ascii="TH SarabunIT๙" w:hAnsi="TH SarabunIT๙" w:cs="TH SarabunIT๙"/>
          <w:b/>
          <w:bCs/>
          <w:cs/>
        </w:rPr>
        <w:t>๓</w:t>
      </w:r>
    </w:p>
    <w:p w:rsidR="007C515D" w:rsidRPr="00DE4147" w:rsidRDefault="007C515D" w:rsidP="005F0D9E">
      <w:pPr>
        <w:spacing w:line="440" w:lineRule="exac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b/>
          <w:bCs/>
          <w:cs/>
        </w:rPr>
        <w:t>ประกอบการพิจารณาแต่งตั้งให้ดำรงตำแหน่ง</w:t>
      </w:r>
      <w:r w:rsidR="00C83DC6" w:rsidRPr="00DE4147">
        <w:rPr>
          <w:rFonts w:ascii="TH SarabunIT๙" w:hAnsi="TH SarabunIT๙" w:cs="TH SarabunIT๙"/>
          <w:b/>
          <w:bCs/>
          <w:cs/>
        </w:rPr>
        <w:t>..................</w:t>
      </w:r>
      <w:r w:rsidR="00B64507" w:rsidRPr="00DE4147">
        <w:rPr>
          <w:rFonts w:ascii="TH SarabunIT๙" w:hAnsi="TH SarabunIT๙" w:cs="TH SarabunIT๙"/>
          <w:b/>
          <w:bCs/>
          <w:cs/>
        </w:rPr>
        <w:t>...................................</w:t>
      </w:r>
      <w:r w:rsidR="00C83DC6" w:rsidRPr="00DE4147">
        <w:rPr>
          <w:rFonts w:ascii="TH SarabunIT๙" w:hAnsi="TH SarabunIT๙" w:cs="TH SarabunIT๙"/>
          <w:b/>
          <w:bCs/>
          <w:cs/>
        </w:rPr>
        <w:t>..........</w:t>
      </w:r>
      <w:r w:rsidR="00661639" w:rsidRPr="00DE4147">
        <w:rPr>
          <w:rFonts w:ascii="TH SarabunIT๙" w:hAnsi="TH SarabunIT๙" w:cs="TH SarabunIT๙"/>
          <w:b/>
          <w:bCs/>
          <w:cs/>
        </w:rPr>
        <w:t>.......</w:t>
      </w:r>
      <w:r w:rsidR="00C83DC6" w:rsidRPr="00DE4147">
        <w:rPr>
          <w:rFonts w:ascii="TH SarabunIT๙" w:hAnsi="TH SarabunIT๙" w:cs="TH SarabunIT๙"/>
          <w:b/>
          <w:bCs/>
          <w:cs/>
        </w:rPr>
        <w:t>....................</w:t>
      </w:r>
    </w:p>
    <w:p w:rsidR="005F0D9E" w:rsidRPr="00DE4147" w:rsidRDefault="005F0D9E" w:rsidP="005F0D9E">
      <w:pPr>
        <w:pStyle w:val="20"/>
        <w:spacing w:line="440" w:lineRule="exact"/>
        <w:jc w:val="left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</w:t>
      </w:r>
    </w:p>
    <w:p w:rsidR="005F0D9E" w:rsidRPr="00DE4147" w:rsidRDefault="005F0D9E" w:rsidP="005F0D9E">
      <w:pPr>
        <w:pStyle w:val="20"/>
        <w:spacing w:line="440" w:lineRule="exact"/>
        <w:jc w:val="left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</w:t>
      </w:r>
      <w:r w:rsidR="00D608C4" w:rsidRPr="00DE4147">
        <w:rPr>
          <w:rFonts w:ascii="TH SarabunIT๙" w:hAnsi="TH SarabunIT๙" w:cs="TH SarabunIT๙"/>
          <w:b/>
          <w:bCs/>
          <w:cs/>
        </w:rPr>
        <w:t>.</w:t>
      </w:r>
      <w:r w:rsidRPr="00DE4147">
        <w:rPr>
          <w:rFonts w:ascii="TH SarabunIT๙" w:hAnsi="TH SarabunIT๙" w:cs="TH SarabunIT๙"/>
          <w:b/>
          <w:bCs/>
          <w:cs/>
        </w:rPr>
        <w:t>.............................</w:t>
      </w:r>
    </w:p>
    <w:p w:rsidR="007C515D" w:rsidRPr="00DE4147" w:rsidRDefault="007C515D" w:rsidP="005F0D9E">
      <w:pPr>
        <w:pStyle w:val="20"/>
        <w:spacing w:line="440" w:lineRule="exact"/>
        <w:jc w:val="left"/>
        <w:rPr>
          <w:rFonts w:ascii="TH SarabunIT๙" w:hAnsi="TH SarabunIT๙" w:cs="TH SarabunIT๙"/>
          <w:b/>
          <w:bCs/>
        </w:rPr>
      </w:pPr>
      <w:r w:rsidRPr="00DE4147">
        <w:rPr>
          <w:rFonts w:ascii="TH SarabunIT๙" w:hAnsi="TH SarabunIT๙" w:cs="TH SarabunIT๙"/>
          <w:b/>
          <w:bCs/>
          <w:cs/>
        </w:rPr>
        <w:t>ชื่อเจ้าของผลงาน .........................................................</w:t>
      </w:r>
      <w:r w:rsidR="00B64507" w:rsidRPr="00DE4147">
        <w:rPr>
          <w:rFonts w:ascii="TH SarabunIT๙" w:hAnsi="TH SarabunIT๙" w:cs="TH SarabunIT๙"/>
          <w:b/>
          <w:bCs/>
          <w:cs/>
        </w:rPr>
        <w:t>............................</w:t>
      </w:r>
      <w:r w:rsidRPr="00DE4147">
        <w:rPr>
          <w:rFonts w:ascii="TH SarabunIT๙" w:hAnsi="TH SarabunIT๙" w:cs="TH SarabunIT๙"/>
          <w:b/>
          <w:bCs/>
          <w:cs/>
        </w:rPr>
        <w:t>...............................................</w:t>
      </w:r>
    </w:p>
    <w:p w:rsidR="00134D2A" w:rsidRPr="00DE4147" w:rsidRDefault="00134D2A" w:rsidP="005F0D9E">
      <w:pPr>
        <w:spacing w:line="440" w:lineRule="exact"/>
        <w:rPr>
          <w:rFonts w:ascii="TH SarabunIT๙" w:hAnsi="TH SarabunIT๙" w:cs="TH SarabunIT๙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2126"/>
        <w:gridCol w:w="2835"/>
        <w:gridCol w:w="1984"/>
      </w:tblGrid>
      <w:tr w:rsidR="007C515D" w:rsidRPr="00DE4147">
        <w:tc>
          <w:tcPr>
            <w:tcW w:w="2269" w:type="dxa"/>
          </w:tcPr>
          <w:p w:rsidR="007C515D" w:rsidRPr="00DE4147" w:rsidRDefault="007C515D" w:rsidP="005F0D9E">
            <w:pPr>
              <w:spacing w:line="44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4147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</w:t>
            </w:r>
          </w:p>
        </w:tc>
        <w:tc>
          <w:tcPr>
            <w:tcW w:w="2126" w:type="dxa"/>
          </w:tcPr>
          <w:p w:rsidR="007C515D" w:rsidRPr="00DE4147" w:rsidRDefault="007C515D" w:rsidP="005F0D9E">
            <w:pPr>
              <w:spacing w:line="44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4147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เมื่อดำรงตำแหน่ง</w:t>
            </w:r>
          </w:p>
          <w:p w:rsidR="007C515D" w:rsidRPr="00DE4147" w:rsidRDefault="007C515D" w:rsidP="005F0D9E">
            <w:pPr>
              <w:spacing w:line="440" w:lineRule="exact"/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DE4147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(ช่วงเวลาที่ดำเนินการ)</w:t>
            </w:r>
          </w:p>
        </w:tc>
        <w:tc>
          <w:tcPr>
            <w:tcW w:w="2835" w:type="dxa"/>
          </w:tcPr>
          <w:p w:rsidR="007C515D" w:rsidRPr="00DE4147" w:rsidRDefault="007C515D" w:rsidP="005F0D9E">
            <w:pPr>
              <w:spacing w:line="440" w:lineRule="exact"/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DE4147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ความรู้ความสามารถที่แสดงถึง</w:t>
            </w:r>
          </w:p>
          <w:p w:rsidR="007C515D" w:rsidRPr="00DE4147" w:rsidRDefault="007C515D" w:rsidP="005F0D9E">
            <w:pPr>
              <w:spacing w:line="44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4147">
              <w:rPr>
                <w:rFonts w:ascii="TH SarabunIT๙" w:hAnsi="TH SarabunIT๙" w:cs="TH SarabunIT๙"/>
                <w:sz w:val="30"/>
                <w:szCs w:val="30"/>
                <w:cs/>
              </w:rPr>
              <w:t>ศักยภาพในการบริหารจัดการ</w:t>
            </w:r>
          </w:p>
        </w:tc>
        <w:tc>
          <w:tcPr>
            <w:tcW w:w="1984" w:type="dxa"/>
          </w:tcPr>
          <w:p w:rsidR="007C515D" w:rsidRPr="00DE4147" w:rsidRDefault="007C515D" w:rsidP="005F0D9E">
            <w:pPr>
              <w:spacing w:line="440" w:lineRule="exact"/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DE4147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ประโยชน์ของผลงาน</w:t>
            </w:r>
            <w:r w:rsidRPr="00DE4147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/</w:t>
            </w:r>
          </w:p>
          <w:p w:rsidR="007C515D" w:rsidRPr="00DE4147" w:rsidRDefault="007C515D" w:rsidP="005F0D9E">
            <w:pPr>
              <w:spacing w:line="44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4147">
              <w:rPr>
                <w:rFonts w:ascii="TH SarabunIT๙" w:hAnsi="TH SarabunIT๙" w:cs="TH SarabunIT๙"/>
                <w:sz w:val="30"/>
                <w:szCs w:val="30"/>
                <w:cs/>
              </w:rPr>
              <w:t>การได้รับการยอมรับ</w:t>
            </w:r>
          </w:p>
        </w:tc>
      </w:tr>
      <w:tr w:rsidR="007C515D" w:rsidRPr="00DE4147">
        <w:tc>
          <w:tcPr>
            <w:tcW w:w="2269" w:type="dxa"/>
          </w:tcPr>
          <w:p w:rsidR="00F1591E" w:rsidRPr="00DE4147" w:rsidRDefault="007C515D" w:rsidP="005F0D9E">
            <w:pPr>
              <w:pStyle w:val="9"/>
              <w:spacing w:before="0" w:after="0" w:line="4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E4147">
              <w:rPr>
                <w:rFonts w:ascii="TH SarabunIT๙" w:hAnsi="TH SarabunIT๙" w:cs="TH SarabunIT๙"/>
                <w:sz w:val="32"/>
                <w:szCs w:val="32"/>
                <w:cs/>
              </w:rPr>
              <w:t>(ชื่อและสาระสำคัญของผลงานโดยสรุป ทั้งนี้ให้แสดงถึงกิจกรรมที่ทำ เนื้อหาของงานที่ปฏิบัติ ผลผลิตและผลลัพธ์ที่ได้</w:t>
            </w:r>
            <w:r w:rsidR="00F1591E" w:rsidRPr="00DE414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C515D" w:rsidRPr="00DE4147" w:rsidRDefault="007C515D" w:rsidP="005F0D9E">
            <w:pPr>
              <w:spacing w:line="440" w:lineRule="exact"/>
              <w:rPr>
                <w:rFonts w:ascii="TH SarabunIT๙" w:hAnsi="TH SarabunIT๙" w:cs="TH SarabunIT๙"/>
              </w:rPr>
            </w:pPr>
          </w:p>
          <w:p w:rsidR="007C515D" w:rsidRPr="00DE4147" w:rsidRDefault="007C515D" w:rsidP="005F0D9E">
            <w:pPr>
              <w:spacing w:line="440" w:lineRule="exact"/>
              <w:rPr>
                <w:rFonts w:ascii="TH SarabunIT๙" w:hAnsi="TH SarabunIT๙" w:cs="TH SarabunIT๙"/>
              </w:rPr>
            </w:pPr>
          </w:p>
          <w:p w:rsidR="007C515D" w:rsidRPr="00DE4147" w:rsidRDefault="007C515D" w:rsidP="005F0D9E">
            <w:pPr>
              <w:spacing w:line="440" w:lineRule="exac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7C515D" w:rsidRPr="00DE4147" w:rsidRDefault="007C515D" w:rsidP="005F0D9E">
            <w:pPr>
              <w:spacing w:line="44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7C515D" w:rsidRPr="00DE4147" w:rsidRDefault="007C515D" w:rsidP="005F0D9E">
            <w:pPr>
              <w:spacing w:line="440" w:lineRule="exact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:rsidR="007C515D" w:rsidRPr="00DE4147" w:rsidRDefault="007C515D" w:rsidP="005F0D9E">
            <w:pPr>
              <w:spacing w:line="440" w:lineRule="exact"/>
              <w:rPr>
                <w:rFonts w:ascii="TH SarabunIT๙" w:hAnsi="TH SarabunIT๙" w:cs="TH SarabunIT๙"/>
              </w:rPr>
            </w:pPr>
          </w:p>
        </w:tc>
      </w:tr>
    </w:tbl>
    <w:p w:rsidR="007C515D" w:rsidRPr="00DE4147" w:rsidRDefault="007C515D" w:rsidP="005F0D9E">
      <w:pPr>
        <w:spacing w:line="440" w:lineRule="exact"/>
        <w:jc w:val="thaiDistribute"/>
        <w:rPr>
          <w:rFonts w:ascii="TH SarabunIT๙" w:hAnsi="TH SarabunIT๙" w:cs="TH SarabunIT๙"/>
        </w:rPr>
      </w:pPr>
    </w:p>
    <w:p w:rsidR="007C515D" w:rsidRPr="00DE4147" w:rsidRDefault="007C515D" w:rsidP="005F0D9E">
      <w:pPr>
        <w:spacing w:line="440" w:lineRule="exact"/>
        <w:ind w:left="2880"/>
        <w:jc w:val="center"/>
        <w:rPr>
          <w:rFonts w:ascii="TH SarabunIT๙" w:hAnsi="TH SarabunIT๙" w:cs="TH SarabunIT๙"/>
          <w:cs/>
        </w:rPr>
      </w:pPr>
      <w:r w:rsidRPr="00DE4147">
        <w:rPr>
          <w:rFonts w:ascii="TH SarabunIT๙" w:hAnsi="TH SarabunIT๙" w:cs="TH SarabunIT๙"/>
          <w:cs/>
        </w:rPr>
        <w:t>ลงชื่อ ...............................</w:t>
      </w:r>
      <w:r w:rsidR="00B64507" w:rsidRPr="00DE4147">
        <w:rPr>
          <w:rFonts w:ascii="TH SarabunIT๙" w:hAnsi="TH SarabunIT๙" w:cs="TH SarabunIT๙"/>
          <w:cs/>
        </w:rPr>
        <w:t>.......</w:t>
      </w:r>
      <w:r w:rsidRPr="00DE4147">
        <w:rPr>
          <w:rFonts w:ascii="TH SarabunIT๙" w:hAnsi="TH SarabunIT๙" w:cs="TH SarabunIT๙"/>
          <w:cs/>
        </w:rPr>
        <w:t>.................</w:t>
      </w:r>
    </w:p>
    <w:p w:rsidR="007C515D" w:rsidRPr="00DE4147" w:rsidRDefault="007C515D" w:rsidP="005F0D9E">
      <w:pPr>
        <w:spacing w:line="440" w:lineRule="exact"/>
        <w:ind w:left="2880"/>
        <w:jc w:val="center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(..........................</w:t>
      </w:r>
      <w:r w:rsidR="00B64507" w:rsidRPr="00DE4147">
        <w:rPr>
          <w:rFonts w:ascii="TH SarabunIT๙" w:hAnsi="TH SarabunIT๙" w:cs="TH SarabunIT๙"/>
          <w:cs/>
        </w:rPr>
        <w:t>....</w:t>
      </w:r>
      <w:r w:rsidRPr="00DE4147">
        <w:rPr>
          <w:rFonts w:ascii="TH SarabunIT๙" w:hAnsi="TH SarabunIT๙" w:cs="TH SarabunIT๙"/>
          <w:cs/>
        </w:rPr>
        <w:t>.......................)</w:t>
      </w:r>
    </w:p>
    <w:p w:rsidR="007C515D" w:rsidRPr="00DE4147" w:rsidRDefault="007C515D" w:rsidP="005F0D9E">
      <w:pPr>
        <w:spacing w:line="440" w:lineRule="exact"/>
        <w:ind w:left="2880"/>
        <w:jc w:val="center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ตำแหน่ง ...............</w:t>
      </w:r>
      <w:r w:rsidR="00B64507" w:rsidRPr="00DE4147">
        <w:rPr>
          <w:rFonts w:ascii="TH SarabunIT๙" w:hAnsi="TH SarabunIT๙" w:cs="TH SarabunIT๙"/>
          <w:cs/>
        </w:rPr>
        <w:t>.......</w:t>
      </w:r>
      <w:r w:rsidRPr="00DE4147">
        <w:rPr>
          <w:rFonts w:ascii="TH SarabunIT๙" w:hAnsi="TH SarabunIT๙" w:cs="TH SarabunIT๙"/>
          <w:cs/>
        </w:rPr>
        <w:t>.............................</w:t>
      </w:r>
    </w:p>
    <w:p w:rsidR="007C515D" w:rsidRPr="00DE4147" w:rsidRDefault="007C515D" w:rsidP="005F0D9E">
      <w:pPr>
        <w:spacing w:line="440" w:lineRule="exact"/>
        <w:ind w:left="2160" w:firstLine="720"/>
        <w:jc w:val="center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วันที่ .............</w:t>
      </w:r>
      <w:r w:rsidR="00B64507" w:rsidRPr="00DE4147">
        <w:rPr>
          <w:rFonts w:ascii="TH SarabunIT๙" w:hAnsi="TH SarabunIT๙" w:cs="TH SarabunIT๙"/>
          <w:cs/>
        </w:rPr>
        <w:t>......</w:t>
      </w:r>
      <w:r w:rsidRPr="00DE4147">
        <w:rPr>
          <w:rFonts w:ascii="TH SarabunIT๙" w:hAnsi="TH SarabunIT๙" w:cs="TH SarabunIT๙"/>
          <w:cs/>
        </w:rPr>
        <w:t>....................................</w:t>
      </w:r>
    </w:p>
    <w:p w:rsidR="007C515D" w:rsidRPr="00DE4147" w:rsidRDefault="007C515D" w:rsidP="005F0D9E">
      <w:pPr>
        <w:spacing w:line="440" w:lineRule="exact"/>
        <w:jc w:val="thaiDistribute"/>
        <w:rPr>
          <w:rFonts w:ascii="TH SarabunIT๙" w:hAnsi="TH SarabunIT๙" w:cs="TH SarabunIT๙"/>
          <w:u w:val="single"/>
        </w:rPr>
      </w:pPr>
      <w:r w:rsidRPr="00DE4147">
        <w:rPr>
          <w:rFonts w:ascii="TH SarabunIT๙" w:hAnsi="TH SarabunIT๙" w:cs="TH SarabunIT๙"/>
          <w:u w:val="single"/>
          <w:cs/>
        </w:rPr>
        <w:t>ความเห็นผู้บังคับบัญชา</w:t>
      </w:r>
    </w:p>
    <w:p w:rsidR="007C515D" w:rsidRPr="00DE4147" w:rsidRDefault="007C515D" w:rsidP="005F0D9E">
      <w:pPr>
        <w:pStyle w:val="20"/>
        <w:spacing w:line="440" w:lineRule="exact"/>
        <w:jc w:val="lef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.......................................................................................</w:t>
      </w:r>
      <w:r w:rsidR="00390364" w:rsidRPr="00DE4147">
        <w:rPr>
          <w:rFonts w:ascii="TH SarabunIT๙" w:hAnsi="TH SarabunIT๙" w:cs="TH SarabunIT๙"/>
          <w:cs/>
        </w:rPr>
        <w:t>...........................................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.............................................</w:t>
      </w:r>
    </w:p>
    <w:p w:rsidR="007C515D" w:rsidRPr="00DE4147" w:rsidRDefault="007C515D" w:rsidP="005F0D9E">
      <w:pPr>
        <w:pStyle w:val="20"/>
        <w:spacing w:line="440" w:lineRule="exact"/>
        <w:jc w:val="lef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  <w:r w:rsidR="00390364" w:rsidRPr="00DE4147">
        <w:rPr>
          <w:rFonts w:ascii="TH SarabunIT๙" w:hAnsi="TH SarabunIT๙" w:cs="TH SarabunIT๙"/>
          <w:cs/>
        </w:rPr>
        <w:t>.........................................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</w:t>
      </w:r>
    </w:p>
    <w:p w:rsidR="007C515D" w:rsidRPr="00DE4147" w:rsidRDefault="007C515D" w:rsidP="005F0D9E">
      <w:pPr>
        <w:pStyle w:val="20"/>
        <w:spacing w:line="440" w:lineRule="exact"/>
        <w:jc w:val="left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  <w:r w:rsidR="00390364" w:rsidRPr="00DE4147">
        <w:rPr>
          <w:rFonts w:ascii="TH SarabunIT๙" w:hAnsi="TH SarabunIT๙" w:cs="TH SarabunIT๙"/>
          <w:cs/>
        </w:rPr>
        <w:t>.........................................</w:t>
      </w:r>
      <w:r w:rsidRPr="00DE4147">
        <w:rPr>
          <w:rFonts w:ascii="TH SarabunIT๙" w:hAnsi="TH SarabunIT๙" w:cs="TH SarabunIT๙"/>
          <w:cs/>
        </w:rPr>
        <w:t>........................................</w:t>
      </w:r>
    </w:p>
    <w:p w:rsidR="007C515D" w:rsidRPr="00DE4147" w:rsidRDefault="007C515D" w:rsidP="005F0D9E">
      <w:pPr>
        <w:pStyle w:val="20"/>
        <w:spacing w:line="440" w:lineRule="exact"/>
        <w:rPr>
          <w:rFonts w:ascii="TH SarabunIT๙" w:hAnsi="TH SarabunIT๙" w:cs="TH SarabunIT๙"/>
        </w:rPr>
      </w:pPr>
    </w:p>
    <w:p w:rsidR="00B64507" w:rsidRPr="00DE4147" w:rsidRDefault="00B64507" w:rsidP="005F0D9E">
      <w:pPr>
        <w:spacing w:line="440" w:lineRule="exact"/>
        <w:ind w:left="2880"/>
        <w:jc w:val="center"/>
        <w:rPr>
          <w:rFonts w:ascii="TH SarabunIT๙" w:hAnsi="TH SarabunIT๙" w:cs="TH SarabunIT๙"/>
          <w:cs/>
        </w:rPr>
      </w:pPr>
      <w:r w:rsidRPr="00DE4147">
        <w:rPr>
          <w:rFonts w:ascii="TH SarabunIT๙" w:hAnsi="TH SarabunIT๙" w:cs="TH SarabunIT๙"/>
          <w:cs/>
        </w:rPr>
        <w:t>ลงชื่อ .......................................................</w:t>
      </w:r>
    </w:p>
    <w:p w:rsidR="00B64507" w:rsidRPr="00DE4147" w:rsidRDefault="00B64507" w:rsidP="005F0D9E">
      <w:pPr>
        <w:spacing w:line="440" w:lineRule="exact"/>
        <w:ind w:left="2880"/>
        <w:jc w:val="center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(.....................................................)</w:t>
      </w:r>
    </w:p>
    <w:p w:rsidR="00B64507" w:rsidRPr="00DE4147" w:rsidRDefault="00B64507" w:rsidP="005F0D9E">
      <w:pPr>
        <w:spacing w:line="440" w:lineRule="exact"/>
        <w:ind w:left="2880"/>
        <w:jc w:val="center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ตำแหน่ง ...................................................</w:t>
      </w:r>
    </w:p>
    <w:p w:rsidR="00B64507" w:rsidRPr="00DE4147" w:rsidRDefault="00B64507" w:rsidP="005F0D9E">
      <w:pPr>
        <w:spacing w:line="440" w:lineRule="exact"/>
        <w:ind w:left="2160" w:firstLine="720"/>
        <w:jc w:val="center"/>
        <w:rPr>
          <w:rFonts w:ascii="TH SarabunIT๙" w:hAnsi="TH SarabunIT๙" w:cs="TH SarabunIT๙"/>
        </w:rPr>
      </w:pPr>
      <w:r w:rsidRPr="00DE4147">
        <w:rPr>
          <w:rFonts w:ascii="TH SarabunIT๙" w:hAnsi="TH SarabunIT๙" w:cs="TH SarabunIT๙"/>
          <w:cs/>
        </w:rPr>
        <w:t>วันที่ .......................................................</w:t>
      </w:r>
    </w:p>
    <w:p w:rsidR="001916B7" w:rsidRPr="00DE4147" w:rsidRDefault="001916B7" w:rsidP="005F0D9E">
      <w:pPr>
        <w:tabs>
          <w:tab w:val="left" w:pos="397"/>
          <w:tab w:val="left" w:pos="68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686"/>
          <w:tab w:val="left" w:pos="5387"/>
        </w:tabs>
        <w:spacing w:line="440" w:lineRule="exact"/>
        <w:jc w:val="thaiDistribute"/>
        <w:rPr>
          <w:rFonts w:ascii="TH SarabunIT๙" w:hAnsi="TH SarabunIT๙" w:cs="TH SarabunIT๙"/>
        </w:rPr>
      </w:pPr>
    </w:p>
    <w:p w:rsidR="006C15B2" w:rsidRPr="00DE4147" w:rsidRDefault="006C15B2" w:rsidP="005F0D9E">
      <w:pPr>
        <w:pStyle w:val="9"/>
        <w:spacing w:before="120" w:after="0"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14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DE4147">
        <w:rPr>
          <w:rFonts w:ascii="TH SarabunIT๙" w:hAnsi="TH SarabunIT๙" w:cs="TH SarabunIT๙"/>
          <w:sz w:val="32"/>
          <w:szCs w:val="32"/>
          <w:cs/>
        </w:rPr>
        <w:t xml:space="preserve">  จำนวน ๓ เรื่องๆ ละไม่เกิน ๑ หน้ากระดาษ ตามแบบแสดงผลงานที่กำหนดนี้</w:t>
      </w:r>
    </w:p>
    <w:p w:rsidR="006C15B2" w:rsidRPr="00DE4147" w:rsidRDefault="006C15B2" w:rsidP="005F0D9E">
      <w:pPr>
        <w:tabs>
          <w:tab w:val="left" w:pos="397"/>
          <w:tab w:val="left" w:pos="68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686"/>
          <w:tab w:val="left" w:pos="5387"/>
        </w:tabs>
        <w:spacing w:line="440" w:lineRule="exact"/>
        <w:rPr>
          <w:rFonts w:ascii="TH SarabunIT๙" w:hAnsi="TH SarabunIT๙" w:cs="TH SarabunIT๙"/>
        </w:rPr>
      </w:pPr>
    </w:p>
    <w:p w:rsidR="006C15B2" w:rsidRPr="00DE4147" w:rsidRDefault="006C15B2" w:rsidP="006C15B2">
      <w:pPr>
        <w:tabs>
          <w:tab w:val="left" w:pos="397"/>
          <w:tab w:val="left" w:pos="68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686"/>
          <w:tab w:val="left" w:pos="5387"/>
        </w:tabs>
        <w:rPr>
          <w:rFonts w:ascii="TH SarabunIT๙" w:hAnsi="TH SarabunIT๙" w:cs="TH SarabunIT๙"/>
        </w:rPr>
        <w:sectPr w:rsidR="006C15B2" w:rsidRPr="00DE4147" w:rsidSect="00CA062F">
          <w:pgSz w:w="11907" w:h="16840" w:code="9"/>
          <w:pgMar w:top="851" w:right="1134" w:bottom="567" w:left="1701" w:header="289" w:footer="794" w:gutter="0"/>
          <w:cols w:space="720"/>
        </w:sectPr>
      </w:pPr>
    </w:p>
    <w:p w:rsidR="00220647" w:rsidRPr="00DE4147" w:rsidRDefault="00220647" w:rsidP="00102DD6">
      <w:pPr>
        <w:rPr>
          <w:rFonts w:ascii="TH SarabunIT๙" w:hAnsi="TH SarabunIT๙" w:cs="TH SarabunIT๙"/>
        </w:rPr>
      </w:pPr>
    </w:p>
    <w:sectPr w:rsidR="00220647" w:rsidRPr="00DE4147" w:rsidSect="00102DD6">
      <w:pgSz w:w="11907" w:h="16840" w:code="9"/>
      <w:pgMar w:top="851" w:right="1134" w:bottom="692" w:left="1701" w:header="289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F8B" w:rsidRDefault="009A2F8B">
      <w:r>
        <w:separator/>
      </w:r>
    </w:p>
  </w:endnote>
  <w:endnote w:type="continuationSeparator" w:id="1">
    <w:p w:rsidR="009A2F8B" w:rsidRDefault="009A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F8B" w:rsidRDefault="009A2F8B">
      <w:r>
        <w:separator/>
      </w:r>
    </w:p>
  </w:footnote>
  <w:footnote w:type="continuationSeparator" w:id="1">
    <w:p w:rsidR="009A2F8B" w:rsidRDefault="009A2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9A2FD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>
    <w:nsid w:val="038528DE"/>
    <w:multiLevelType w:val="hybridMultilevel"/>
    <w:tmpl w:val="2DFED8F0"/>
    <w:lvl w:ilvl="0" w:tplc="282EBB4E">
      <w:start w:val="1"/>
      <w:numFmt w:val="thaiNumbers"/>
      <w:lvlText w:val="(%1)"/>
      <w:lvlJc w:val="left"/>
      <w:pPr>
        <w:tabs>
          <w:tab w:val="num" w:pos="4054"/>
        </w:tabs>
        <w:ind w:left="4054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08C40585"/>
    <w:multiLevelType w:val="hybridMultilevel"/>
    <w:tmpl w:val="BA085284"/>
    <w:lvl w:ilvl="0" w:tplc="4AC6F37E">
      <w:start w:val="1"/>
      <w:numFmt w:val="thaiNumbers"/>
      <w:lvlText w:val="(%1)"/>
      <w:lvlJc w:val="left"/>
      <w:pPr>
        <w:tabs>
          <w:tab w:val="num" w:pos="4054"/>
        </w:tabs>
        <w:ind w:left="4054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ED920F5"/>
    <w:multiLevelType w:val="hybridMultilevel"/>
    <w:tmpl w:val="2292B806"/>
    <w:lvl w:ilvl="0" w:tplc="696E1592">
      <w:start w:val="1"/>
      <w:numFmt w:val="thaiNumbers"/>
      <w:lvlText w:val="(%1)"/>
      <w:lvlJc w:val="left"/>
      <w:pPr>
        <w:tabs>
          <w:tab w:val="num" w:pos="3210"/>
        </w:tabs>
        <w:ind w:left="32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20AB7271"/>
    <w:multiLevelType w:val="hybridMultilevel"/>
    <w:tmpl w:val="0FF0D22A"/>
    <w:lvl w:ilvl="0" w:tplc="696E1592">
      <w:start w:val="1"/>
      <w:numFmt w:val="thaiNumbers"/>
      <w:lvlText w:val="(%1)"/>
      <w:lvlJc w:val="left"/>
      <w:pPr>
        <w:tabs>
          <w:tab w:val="num" w:pos="3210"/>
        </w:tabs>
        <w:ind w:left="3210" w:hanging="510"/>
      </w:pPr>
      <w:rPr>
        <w:rFonts w:hint="default"/>
      </w:rPr>
    </w:lvl>
    <w:lvl w:ilvl="1" w:tplc="54D6069E">
      <w:start w:val="3"/>
      <w:numFmt w:val="thaiNumbers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9">
    <w:nsid w:val="28AB5DE4"/>
    <w:multiLevelType w:val="hybridMultilevel"/>
    <w:tmpl w:val="DDD6E234"/>
    <w:lvl w:ilvl="0" w:tplc="1608A7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8280F2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DF0D4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56ACD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69619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5C4EF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A8699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70241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1409C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BB4553B"/>
    <w:multiLevelType w:val="hybridMultilevel"/>
    <w:tmpl w:val="330A7EE6"/>
    <w:lvl w:ilvl="0" w:tplc="2DA2E8C4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E23BC"/>
    <w:multiLevelType w:val="hybridMultilevel"/>
    <w:tmpl w:val="6A0CDF48"/>
    <w:lvl w:ilvl="0" w:tplc="6D889338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B42C0"/>
    <w:multiLevelType w:val="hybridMultilevel"/>
    <w:tmpl w:val="CFE62E82"/>
    <w:lvl w:ilvl="0" w:tplc="696E1592">
      <w:start w:val="1"/>
      <w:numFmt w:val="thaiNumbers"/>
      <w:lvlText w:val="(%1)"/>
      <w:lvlJc w:val="left"/>
      <w:pPr>
        <w:tabs>
          <w:tab w:val="num" w:pos="3210"/>
        </w:tabs>
        <w:ind w:left="32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3">
    <w:nsid w:val="363600E8"/>
    <w:multiLevelType w:val="hybridMultilevel"/>
    <w:tmpl w:val="112E6AF2"/>
    <w:lvl w:ilvl="0" w:tplc="EAF0AED0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120D"/>
    <w:multiLevelType w:val="hybridMultilevel"/>
    <w:tmpl w:val="A7C00AD8"/>
    <w:lvl w:ilvl="0" w:tplc="125E007A">
      <w:start w:val="2"/>
      <w:numFmt w:val="thaiNumbers"/>
      <w:lvlText w:val="(%1)"/>
      <w:lvlJc w:val="left"/>
      <w:pPr>
        <w:tabs>
          <w:tab w:val="num" w:pos="5949"/>
        </w:tabs>
        <w:ind w:left="5949" w:hanging="32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5">
    <w:nsid w:val="3A254B70"/>
    <w:multiLevelType w:val="hybridMultilevel"/>
    <w:tmpl w:val="DB00249C"/>
    <w:lvl w:ilvl="0" w:tplc="6BFC14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FCA23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0BA51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9AE8E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C523E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6D6CD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63C181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7B6B4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52D03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44A0786C"/>
    <w:multiLevelType w:val="hybridMultilevel"/>
    <w:tmpl w:val="6F9C0FB4"/>
    <w:lvl w:ilvl="0" w:tplc="07B4088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5312EF2"/>
    <w:multiLevelType w:val="multilevel"/>
    <w:tmpl w:val="C762A6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20">
    <w:nsid w:val="4CB7539D"/>
    <w:multiLevelType w:val="hybridMultilevel"/>
    <w:tmpl w:val="0E56676A"/>
    <w:lvl w:ilvl="0" w:tplc="2C5064A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852335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6B47D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47A25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BE82A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8BCF5B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34247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1FCC4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7BED9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317726B"/>
    <w:multiLevelType w:val="hybridMultilevel"/>
    <w:tmpl w:val="1D2ED986"/>
    <w:lvl w:ilvl="0" w:tplc="0A3279B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78736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360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6C748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78F1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64848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7E61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396F5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A610A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31F21E8"/>
    <w:multiLevelType w:val="hybridMultilevel"/>
    <w:tmpl w:val="3116AA1E"/>
    <w:lvl w:ilvl="0" w:tplc="A9FEE1E2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4577B"/>
    <w:multiLevelType w:val="hybridMultilevel"/>
    <w:tmpl w:val="C464ADFC"/>
    <w:lvl w:ilvl="0" w:tplc="696E1592">
      <w:start w:val="1"/>
      <w:numFmt w:val="thaiNumbers"/>
      <w:lvlText w:val="(%1)"/>
      <w:lvlJc w:val="left"/>
      <w:pPr>
        <w:tabs>
          <w:tab w:val="num" w:pos="3210"/>
        </w:tabs>
        <w:ind w:left="32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1B3AFA"/>
    <w:multiLevelType w:val="hybridMultilevel"/>
    <w:tmpl w:val="E67EED30"/>
    <w:lvl w:ilvl="0" w:tplc="3E443CC6">
      <w:start w:val="1"/>
      <w:numFmt w:val="thaiNumbers"/>
      <w:lvlText w:val="(%1)"/>
      <w:lvlJc w:val="left"/>
      <w:pPr>
        <w:tabs>
          <w:tab w:val="num" w:pos="6382"/>
        </w:tabs>
        <w:ind w:left="6382" w:hanging="3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26">
    <w:nsid w:val="55AC754F"/>
    <w:multiLevelType w:val="hybridMultilevel"/>
    <w:tmpl w:val="E3667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2870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Cordia New" w:hAnsi="Browallia New" w:cs="EucrosiaUPC" w:hint="default"/>
      </w:rPr>
    </w:lvl>
    <w:lvl w:ilvl="2" w:tplc="965E33CE">
      <w:start w:val="1"/>
      <w:numFmt w:val="thaiNumbers"/>
      <w:lvlText w:val="(%3)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AED6CE3C">
      <w:start w:val="1"/>
      <w:numFmt w:val="thaiNumbers"/>
      <w:lvlText w:val="(%4)"/>
      <w:lvlJc w:val="left"/>
      <w:pPr>
        <w:tabs>
          <w:tab w:val="num" w:pos="5775"/>
        </w:tabs>
        <w:ind w:left="5775" w:hanging="3255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36D88"/>
    <w:multiLevelType w:val="hybridMultilevel"/>
    <w:tmpl w:val="B8FE7436"/>
    <w:lvl w:ilvl="0" w:tplc="E4E262B8">
      <w:start w:val="8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27C9A"/>
    <w:multiLevelType w:val="hybridMultilevel"/>
    <w:tmpl w:val="7EA648E2"/>
    <w:lvl w:ilvl="0" w:tplc="42DAF472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FB07AFB"/>
    <w:multiLevelType w:val="hybridMultilevel"/>
    <w:tmpl w:val="0382D17C"/>
    <w:lvl w:ilvl="0" w:tplc="D55E1BBA">
      <w:start w:val="1"/>
      <w:numFmt w:val="thaiNumbers"/>
      <w:lvlText w:val="(%1)"/>
      <w:lvlJc w:val="left"/>
      <w:pPr>
        <w:tabs>
          <w:tab w:val="num" w:pos="4054"/>
        </w:tabs>
        <w:ind w:left="4054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1">
    <w:nsid w:val="70E5531D"/>
    <w:multiLevelType w:val="hybridMultilevel"/>
    <w:tmpl w:val="03344148"/>
    <w:lvl w:ilvl="0" w:tplc="771E341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3">
    <w:nsid w:val="7D30770E"/>
    <w:multiLevelType w:val="hybridMultilevel"/>
    <w:tmpl w:val="85045816"/>
    <w:lvl w:ilvl="0" w:tplc="BFB4E7E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32"/>
  </w:num>
  <w:num w:numId="5">
    <w:abstractNumId w:val="29"/>
  </w:num>
  <w:num w:numId="6">
    <w:abstractNumId w:val="4"/>
  </w:num>
  <w:num w:numId="7">
    <w:abstractNumId w:val="6"/>
  </w:num>
  <w:num w:numId="8">
    <w:abstractNumId w:val="16"/>
  </w:num>
  <w:num w:numId="9">
    <w:abstractNumId w:val="8"/>
  </w:num>
  <w:num w:numId="10">
    <w:abstractNumId w:val="18"/>
  </w:num>
  <w:num w:numId="11">
    <w:abstractNumId w:val="9"/>
  </w:num>
  <w:num w:numId="12">
    <w:abstractNumId w:val="20"/>
  </w:num>
  <w:num w:numId="13">
    <w:abstractNumId w:val="22"/>
  </w:num>
  <w:num w:numId="14">
    <w:abstractNumId w:val="15"/>
  </w:num>
  <w:num w:numId="15">
    <w:abstractNumId w:val="0"/>
  </w:num>
  <w:num w:numId="16">
    <w:abstractNumId w:val="17"/>
  </w:num>
  <w:num w:numId="17">
    <w:abstractNumId w:val="25"/>
  </w:num>
  <w:num w:numId="18">
    <w:abstractNumId w:val="26"/>
  </w:num>
  <w:num w:numId="19">
    <w:abstractNumId w:val="30"/>
  </w:num>
  <w:num w:numId="20">
    <w:abstractNumId w:val="2"/>
  </w:num>
  <w:num w:numId="21">
    <w:abstractNumId w:val="3"/>
  </w:num>
  <w:num w:numId="22">
    <w:abstractNumId w:val="14"/>
  </w:num>
  <w:num w:numId="23">
    <w:abstractNumId w:val="12"/>
  </w:num>
  <w:num w:numId="24">
    <w:abstractNumId w:val="24"/>
  </w:num>
  <w:num w:numId="25">
    <w:abstractNumId w:val="7"/>
  </w:num>
  <w:num w:numId="26">
    <w:abstractNumId w:val="5"/>
  </w:num>
  <w:num w:numId="27">
    <w:abstractNumId w:val="13"/>
  </w:num>
  <w:num w:numId="28">
    <w:abstractNumId w:val="10"/>
  </w:num>
  <w:num w:numId="29">
    <w:abstractNumId w:val="28"/>
  </w:num>
  <w:num w:numId="30">
    <w:abstractNumId w:val="31"/>
  </w:num>
  <w:num w:numId="31">
    <w:abstractNumId w:val="33"/>
  </w:num>
  <w:num w:numId="32">
    <w:abstractNumId w:val="11"/>
  </w:num>
  <w:num w:numId="33">
    <w:abstractNumId w:val="23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A4BA8"/>
    <w:rsid w:val="0000061C"/>
    <w:rsid w:val="00000A31"/>
    <w:rsid w:val="000028B5"/>
    <w:rsid w:val="00011305"/>
    <w:rsid w:val="0001279E"/>
    <w:rsid w:val="00012C92"/>
    <w:rsid w:val="0001390D"/>
    <w:rsid w:val="000165A6"/>
    <w:rsid w:val="000225BC"/>
    <w:rsid w:val="00025C05"/>
    <w:rsid w:val="000278F2"/>
    <w:rsid w:val="00032AA8"/>
    <w:rsid w:val="00036432"/>
    <w:rsid w:val="00050062"/>
    <w:rsid w:val="00051612"/>
    <w:rsid w:val="00051FFA"/>
    <w:rsid w:val="000542F6"/>
    <w:rsid w:val="0005605A"/>
    <w:rsid w:val="000645FB"/>
    <w:rsid w:val="00064F8A"/>
    <w:rsid w:val="00067B13"/>
    <w:rsid w:val="0007454B"/>
    <w:rsid w:val="00075B2B"/>
    <w:rsid w:val="00077612"/>
    <w:rsid w:val="00080ED8"/>
    <w:rsid w:val="00085247"/>
    <w:rsid w:val="000B5051"/>
    <w:rsid w:val="000C01DE"/>
    <w:rsid w:val="000C478F"/>
    <w:rsid w:val="000C6374"/>
    <w:rsid w:val="000D23BC"/>
    <w:rsid w:val="000D2FEB"/>
    <w:rsid w:val="000E05F1"/>
    <w:rsid w:val="000E0A67"/>
    <w:rsid w:val="000E2AF8"/>
    <w:rsid w:val="000E3A98"/>
    <w:rsid w:val="000E6727"/>
    <w:rsid w:val="000F2FB3"/>
    <w:rsid w:val="000F4FC5"/>
    <w:rsid w:val="000F6030"/>
    <w:rsid w:val="0010122A"/>
    <w:rsid w:val="0010155F"/>
    <w:rsid w:val="00102556"/>
    <w:rsid w:val="00102DD6"/>
    <w:rsid w:val="00105105"/>
    <w:rsid w:val="001170D7"/>
    <w:rsid w:val="001210B5"/>
    <w:rsid w:val="00123EE1"/>
    <w:rsid w:val="0012445E"/>
    <w:rsid w:val="00125A2C"/>
    <w:rsid w:val="0012607B"/>
    <w:rsid w:val="00131CAC"/>
    <w:rsid w:val="00134D2A"/>
    <w:rsid w:val="00134E79"/>
    <w:rsid w:val="00135B0D"/>
    <w:rsid w:val="00144620"/>
    <w:rsid w:val="00144A27"/>
    <w:rsid w:val="00145B54"/>
    <w:rsid w:val="00146DB4"/>
    <w:rsid w:val="001508E8"/>
    <w:rsid w:val="00152718"/>
    <w:rsid w:val="001534C4"/>
    <w:rsid w:val="00161F73"/>
    <w:rsid w:val="00163540"/>
    <w:rsid w:val="00163ACC"/>
    <w:rsid w:val="00164B6B"/>
    <w:rsid w:val="00167471"/>
    <w:rsid w:val="00171AE9"/>
    <w:rsid w:val="001823B6"/>
    <w:rsid w:val="001823F9"/>
    <w:rsid w:val="00184E46"/>
    <w:rsid w:val="001916B7"/>
    <w:rsid w:val="001A141B"/>
    <w:rsid w:val="001A515C"/>
    <w:rsid w:val="001A5760"/>
    <w:rsid w:val="001B1F3F"/>
    <w:rsid w:val="001B4C86"/>
    <w:rsid w:val="001C0F4A"/>
    <w:rsid w:val="001C4326"/>
    <w:rsid w:val="001C7016"/>
    <w:rsid w:val="001D4AD5"/>
    <w:rsid w:val="001D6509"/>
    <w:rsid w:val="001D7FDF"/>
    <w:rsid w:val="001E0C5A"/>
    <w:rsid w:val="001E315D"/>
    <w:rsid w:val="001E4F02"/>
    <w:rsid w:val="001E79F7"/>
    <w:rsid w:val="001E7F39"/>
    <w:rsid w:val="001F5291"/>
    <w:rsid w:val="00201739"/>
    <w:rsid w:val="00205EBD"/>
    <w:rsid w:val="0020732E"/>
    <w:rsid w:val="00210A6C"/>
    <w:rsid w:val="00210CFB"/>
    <w:rsid w:val="002122FD"/>
    <w:rsid w:val="00212A98"/>
    <w:rsid w:val="002174B4"/>
    <w:rsid w:val="00220647"/>
    <w:rsid w:val="00221588"/>
    <w:rsid w:val="0023590A"/>
    <w:rsid w:val="00236D8D"/>
    <w:rsid w:val="002411AB"/>
    <w:rsid w:val="0024449A"/>
    <w:rsid w:val="00250501"/>
    <w:rsid w:val="00254191"/>
    <w:rsid w:val="002554FD"/>
    <w:rsid w:val="002559BD"/>
    <w:rsid w:val="002605F7"/>
    <w:rsid w:val="002647C6"/>
    <w:rsid w:val="00266DA2"/>
    <w:rsid w:val="00272183"/>
    <w:rsid w:val="00272F86"/>
    <w:rsid w:val="002746A2"/>
    <w:rsid w:val="00282A2C"/>
    <w:rsid w:val="00283223"/>
    <w:rsid w:val="0028710E"/>
    <w:rsid w:val="0028779B"/>
    <w:rsid w:val="002903E1"/>
    <w:rsid w:val="00290AA2"/>
    <w:rsid w:val="002A1C98"/>
    <w:rsid w:val="002B16B6"/>
    <w:rsid w:val="002C0909"/>
    <w:rsid w:val="002C1FB7"/>
    <w:rsid w:val="002C7D15"/>
    <w:rsid w:val="002E299A"/>
    <w:rsid w:val="002E59F4"/>
    <w:rsid w:val="002F2365"/>
    <w:rsid w:val="002F272D"/>
    <w:rsid w:val="002F381D"/>
    <w:rsid w:val="002F49D3"/>
    <w:rsid w:val="0030099A"/>
    <w:rsid w:val="00302C7A"/>
    <w:rsid w:val="003038FE"/>
    <w:rsid w:val="003040B1"/>
    <w:rsid w:val="003113E5"/>
    <w:rsid w:val="00311641"/>
    <w:rsid w:val="00314AF2"/>
    <w:rsid w:val="00317571"/>
    <w:rsid w:val="003206E6"/>
    <w:rsid w:val="003225BF"/>
    <w:rsid w:val="00325EDE"/>
    <w:rsid w:val="0032707A"/>
    <w:rsid w:val="0032761E"/>
    <w:rsid w:val="0033303D"/>
    <w:rsid w:val="00336A26"/>
    <w:rsid w:val="003411C9"/>
    <w:rsid w:val="003440DE"/>
    <w:rsid w:val="00345309"/>
    <w:rsid w:val="00350125"/>
    <w:rsid w:val="00353ED1"/>
    <w:rsid w:val="003542E5"/>
    <w:rsid w:val="003568F0"/>
    <w:rsid w:val="00356B47"/>
    <w:rsid w:val="00356C81"/>
    <w:rsid w:val="003615EB"/>
    <w:rsid w:val="00363F22"/>
    <w:rsid w:val="00363FF1"/>
    <w:rsid w:val="00364A2E"/>
    <w:rsid w:val="0037091B"/>
    <w:rsid w:val="00373F2A"/>
    <w:rsid w:val="00377E82"/>
    <w:rsid w:val="00377EB3"/>
    <w:rsid w:val="00381549"/>
    <w:rsid w:val="00382B41"/>
    <w:rsid w:val="00383626"/>
    <w:rsid w:val="00384F6B"/>
    <w:rsid w:val="00390364"/>
    <w:rsid w:val="0039094B"/>
    <w:rsid w:val="0039353F"/>
    <w:rsid w:val="003A49E2"/>
    <w:rsid w:val="003A4BA8"/>
    <w:rsid w:val="003A5B38"/>
    <w:rsid w:val="003A7A9B"/>
    <w:rsid w:val="003B2941"/>
    <w:rsid w:val="003B67DE"/>
    <w:rsid w:val="003B7894"/>
    <w:rsid w:val="003C2568"/>
    <w:rsid w:val="003C2AAE"/>
    <w:rsid w:val="003C3D59"/>
    <w:rsid w:val="003C4EFB"/>
    <w:rsid w:val="003C661B"/>
    <w:rsid w:val="003C754F"/>
    <w:rsid w:val="003D41C6"/>
    <w:rsid w:val="003E0F06"/>
    <w:rsid w:val="003E1E0F"/>
    <w:rsid w:val="003E7159"/>
    <w:rsid w:val="003F72B5"/>
    <w:rsid w:val="00403EAB"/>
    <w:rsid w:val="00412FC7"/>
    <w:rsid w:val="00415C7F"/>
    <w:rsid w:val="00423B45"/>
    <w:rsid w:val="00424885"/>
    <w:rsid w:val="004276D6"/>
    <w:rsid w:val="00427C08"/>
    <w:rsid w:val="00440E60"/>
    <w:rsid w:val="00440FB7"/>
    <w:rsid w:val="00442DCC"/>
    <w:rsid w:val="00452004"/>
    <w:rsid w:val="004522E4"/>
    <w:rsid w:val="00453BFC"/>
    <w:rsid w:val="00454317"/>
    <w:rsid w:val="0045571F"/>
    <w:rsid w:val="00457A24"/>
    <w:rsid w:val="00461B4D"/>
    <w:rsid w:val="00461FF0"/>
    <w:rsid w:val="0046631D"/>
    <w:rsid w:val="00471380"/>
    <w:rsid w:val="00472600"/>
    <w:rsid w:val="00481BEB"/>
    <w:rsid w:val="004839CE"/>
    <w:rsid w:val="00493A49"/>
    <w:rsid w:val="00494541"/>
    <w:rsid w:val="00495E1E"/>
    <w:rsid w:val="0049722A"/>
    <w:rsid w:val="004972C4"/>
    <w:rsid w:val="004A091A"/>
    <w:rsid w:val="004A26B9"/>
    <w:rsid w:val="004A4D2E"/>
    <w:rsid w:val="004A6702"/>
    <w:rsid w:val="004B09CD"/>
    <w:rsid w:val="004B2E48"/>
    <w:rsid w:val="004B3644"/>
    <w:rsid w:val="004B54A5"/>
    <w:rsid w:val="004B58CB"/>
    <w:rsid w:val="004C391F"/>
    <w:rsid w:val="004C4351"/>
    <w:rsid w:val="004C691E"/>
    <w:rsid w:val="004D216E"/>
    <w:rsid w:val="004D4518"/>
    <w:rsid w:val="004F31EF"/>
    <w:rsid w:val="004F6881"/>
    <w:rsid w:val="004F78DB"/>
    <w:rsid w:val="004F7949"/>
    <w:rsid w:val="0050087B"/>
    <w:rsid w:val="00501A12"/>
    <w:rsid w:val="00501E8E"/>
    <w:rsid w:val="0050325A"/>
    <w:rsid w:val="00504590"/>
    <w:rsid w:val="005101A9"/>
    <w:rsid w:val="00512DCA"/>
    <w:rsid w:val="00515814"/>
    <w:rsid w:val="00517BAE"/>
    <w:rsid w:val="00521FA9"/>
    <w:rsid w:val="00525C47"/>
    <w:rsid w:val="0052631C"/>
    <w:rsid w:val="00530B61"/>
    <w:rsid w:val="005345F3"/>
    <w:rsid w:val="00545D33"/>
    <w:rsid w:val="005546D9"/>
    <w:rsid w:val="005601D4"/>
    <w:rsid w:val="005632E0"/>
    <w:rsid w:val="00563CFA"/>
    <w:rsid w:val="00564790"/>
    <w:rsid w:val="00567407"/>
    <w:rsid w:val="0056797E"/>
    <w:rsid w:val="005723BE"/>
    <w:rsid w:val="00576A9E"/>
    <w:rsid w:val="00580AEF"/>
    <w:rsid w:val="00581B5C"/>
    <w:rsid w:val="00585FE2"/>
    <w:rsid w:val="005A1AAD"/>
    <w:rsid w:val="005A200E"/>
    <w:rsid w:val="005A2022"/>
    <w:rsid w:val="005A6672"/>
    <w:rsid w:val="005B26B4"/>
    <w:rsid w:val="005B39C3"/>
    <w:rsid w:val="005B7056"/>
    <w:rsid w:val="005C4913"/>
    <w:rsid w:val="005C7DDC"/>
    <w:rsid w:val="005D01A0"/>
    <w:rsid w:val="005D0637"/>
    <w:rsid w:val="005E0BA9"/>
    <w:rsid w:val="005E56BB"/>
    <w:rsid w:val="005F0D9E"/>
    <w:rsid w:val="005F2DDC"/>
    <w:rsid w:val="005F3261"/>
    <w:rsid w:val="005F46A3"/>
    <w:rsid w:val="005F4A73"/>
    <w:rsid w:val="005F5FB3"/>
    <w:rsid w:val="00602780"/>
    <w:rsid w:val="00604FC0"/>
    <w:rsid w:val="00607B97"/>
    <w:rsid w:val="00612368"/>
    <w:rsid w:val="006177A7"/>
    <w:rsid w:val="00622F19"/>
    <w:rsid w:val="0063189F"/>
    <w:rsid w:val="00634325"/>
    <w:rsid w:val="00641808"/>
    <w:rsid w:val="006420A2"/>
    <w:rsid w:val="00646BDB"/>
    <w:rsid w:val="00652D52"/>
    <w:rsid w:val="00656A45"/>
    <w:rsid w:val="00661639"/>
    <w:rsid w:val="00662895"/>
    <w:rsid w:val="006658E0"/>
    <w:rsid w:val="0066788F"/>
    <w:rsid w:val="006706CF"/>
    <w:rsid w:val="006720D6"/>
    <w:rsid w:val="00672585"/>
    <w:rsid w:val="00677DDB"/>
    <w:rsid w:val="006828F4"/>
    <w:rsid w:val="00687A28"/>
    <w:rsid w:val="006A2CF2"/>
    <w:rsid w:val="006A35E2"/>
    <w:rsid w:val="006B32D5"/>
    <w:rsid w:val="006B6BB8"/>
    <w:rsid w:val="006C15B2"/>
    <w:rsid w:val="006C2898"/>
    <w:rsid w:val="006C4271"/>
    <w:rsid w:val="006C6C15"/>
    <w:rsid w:val="006D702D"/>
    <w:rsid w:val="006E0CAA"/>
    <w:rsid w:val="006E2B3D"/>
    <w:rsid w:val="006E54F9"/>
    <w:rsid w:val="006E581B"/>
    <w:rsid w:val="006E5A1E"/>
    <w:rsid w:val="006F1CBD"/>
    <w:rsid w:val="006F38F2"/>
    <w:rsid w:val="00703A54"/>
    <w:rsid w:val="00712089"/>
    <w:rsid w:val="007159D9"/>
    <w:rsid w:val="0071708F"/>
    <w:rsid w:val="00720051"/>
    <w:rsid w:val="00721051"/>
    <w:rsid w:val="0072120E"/>
    <w:rsid w:val="00722C98"/>
    <w:rsid w:val="0072406A"/>
    <w:rsid w:val="007267B1"/>
    <w:rsid w:val="00726F83"/>
    <w:rsid w:val="007273FB"/>
    <w:rsid w:val="00730971"/>
    <w:rsid w:val="0074102E"/>
    <w:rsid w:val="00742D6C"/>
    <w:rsid w:val="00744186"/>
    <w:rsid w:val="0076195E"/>
    <w:rsid w:val="00766B51"/>
    <w:rsid w:val="00770E6B"/>
    <w:rsid w:val="007747B4"/>
    <w:rsid w:val="007808D1"/>
    <w:rsid w:val="00785C2A"/>
    <w:rsid w:val="00786598"/>
    <w:rsid w:val="00786D90"/>
    <w:rsid w:val="00787B01"/>
    <w:rsid w:val="0079338B"/>
    <w:rsid w:val="00796348"/>
    <w:rsid w:val="007B274B"/>
    <w:rsid w:val="007C0313"/>
    <w:rsid w:val="007C1098"/>
    <w:rsid w:val="007C237C"/>
    <w:rsid w:val="007C431E"/>
    <w:rsid w:val="007C512A"/>
    <w:rsid w:val="007C515D"/>
    <w:rsid w:val="007C54A9"/>
    <w:rsid w:val="007D2844"/>
    <w:rsid w:val="007E5C12"/>
    <w:rsid w:val="007E61A9"/>
    <w:rsid w:val="007F0943"/>
    <w:rsid w:val="007F0A67"/>
    <w:rsid w:val="007F3A39"/>
    <w:rsid w:val="007F44A9"/>
    <w:rsid w:val="007F56C5"/>
    <w:rsid w:val="007F7E84"/>
    <w:rsid w:val="00802EA9"/>
    <w:rsid w:val="00805343"/>
    <w:rsid w:val="00815A75"/>
    <w:rsid w:val="00817BA7"/>
    <w:rsid w:val="00823179"/>
    <w:rsid w:val="00825410"/>
    <w:rsid w:val="00826882"/>
    <w:rsid w:val="008308BD"/>
    <w:rsid w:val="008316F8"/>
    <w:rsid w:val="0083508D"/>
    <w:rsid w:val="00835453"/>
    <w:rsid w:val="00842973"/>
    <w:rsid w:val="008465BB"/>
    <w:rsid w:val="00846746"/>
    <w:rsid w:val="00853B84"/>
    <w:rsid w:val="008572F3"/>
    <w:rsid w:val="00861B27"/>
    <w:rsid w:val="008622F8"/>
    <w:rsid w:val="00865EC4"/>
    <w:rsid w:val="00871154"/>
    <w:rsid w:val="00877EAA"/>
    <w:rsid w:val="00882A95"/>
    <w:rsid w:val="00882C40"/>
    <w:rsid w:val="00884377"/>
    <w:rsid w:val="00884ECA"/>
    <w:rsid w:val="00885A07"/>
    <w:rsid w:val="00890FB8"/>
    <w:rsid w:val="008A24CF"/>
    <w:rsid w:val="008A630F"/>
    <w:rsid w:val="008B0DEF"/>
    <w:rsid w:val="008B45CF"/>
    <w:rsid w:val="008B5021"/>
    <w:rsid w:val="008B5CC7"/>
    <w:rsid w:val="008B62A1"/>
    <w:rsid w:val="008B6F77"/>
    <w:rsid w:val="008C1251"/>
    <w:rsid w:val="008C7051"/>
    <w:rsid w:val="008D1FE7"/>
    <w:rsid w:val="008E29A7"/>
    <w:rsid w:val="008E4E65"/>
    <w:rsid w:val="00901B0F"/>
    <w:rsid w:val="00913500"/>
    <w:rsid w:val="00915EF1"/>
    <w:rsid w:val="009174E0"/>
    <w:rsid w:val="0092439D"/>
    <w:rsid w:val="00925953"/>
    <w:rsid w:val="0093074D"/>
    <w:rsid w:val="00937395"/>
    <w:rsid w:val="00941082"/>
    <w:rsid w:val="0094474F"/>
    <w:rsid w:val="00944F02"/>
    <w:rsid w:val="00945EE4"/>
    <w:rsid w:val="00956CCB"/>
    <w:rsid w:val="00960EB5"/>
    <w:rsid w:val="00961599"/>
    <w:rsid w:val="009619F6"/>
    <w:rsid w:val="0096482E"/>
    <w:rsid w:val="009702E9"/>
    <w:rsid w:val="00973065"/>
    <w:rsid w:val="009735CA"/>
    <w:rsid w:val="00973BC5"/>
    <w:rsid w:val="009749D3"/>
    <w:rsid w:val="00974C0B"/>
    <w:rsid w:val="00981794"/>
    <w:rsid w:val="0098449D"/>
    <w:rsid w:val="009924AA"/>
    <w:rsid w:val="00992590"/>
    <w:rsid w:val="00992A83"/>
    <w:rsid w:val="00997407"/>
    <w:rsid w:val="009A1F81"/>
    <w:rsid w:val="009A2866"/>
    <w:rsid w:val="009A2F8B"/>
    <w:rsid w:val="009A5466"/>
    <w:rsid w:val="009B076E"/>
    <w:rsid w:val="009B2F83"/>
    <w:rsid w:val="009B3407"/>
    <w:rsid w:val="009B6889"/>
    <w:rsid w:val="009B6F8D"/>
    <w:rsid w:val="009C13C6"/>
    <w:rsid w:val="009C52BF"/>
    <w:rsid w:val="009C5679"/>
    <w:rsid w:val="009D37B2"/>
    <w:rsid w:val="009D6BA5"/>
    <w:rsid w:val="009E7633"/>
    <w:rsid w:val="009E7CE1"/>
    <w:rsid w:val="009F0164"/>
    <w:rsid w:val="009F08B6"/>
    <w:rsid w:val="009F5E3C"/>
    <w:rsid w:val="009F709E"/>
    <w:rsid w:val="00A0041C"/>
    <w:rsid w:val="00A035CC"/>
    <w:rsid w:val="00A035D4"/>
    <w:rsid w:val="00A04F24"/>
    <w:rsid w:val="00A12CB3"/>
    <w:rsid w:val="00A1733D"/>
    <w:rsid w:val="00A20B79"/>
    <w:rsid w:val="00A21A0B"/>
    <w:rsid w:val="00A26863"/>
    <w:rsid w:val="00A272B5"/>
    <w:rsid w:val="00A32F80"/>
    <w:rsid w:val="00A33772"/>
    <w:rsid w:val="00A35953"/>
    <w:rsid w:val="00A4170B"/>
    <w:rsid w:val="00A45FC2"/>
    <w:rsid w:val="00A5042A"/>
    <w:rsid w:val="00A51250"/>
    <w:rsid w:val="00A54E3D"/>
    <w:rsid w:val="00A626E0"/>
    <w:rsid w:val="00A6375B"/>
    <w:rsid w:val="00A64444"/>
    <w:rsid w:val="00A6476F"/>
    <w:rsid w:val="00A655D0"/>
    <w:rsid w:val="00A67775"/>
    <w:rsid w:val="00A742A1"/>
    <w:rsid w:val="00A81C35"/>
    <w:rsid w:val="00A9344E"/>
    <w:rsid w:val="00AA0D69"/>
    <w:rsid w:val="00AA1F38"/>
    <w:rsid w:val="00AA6628"/>
    <w:rsid w:val="00AA727B"/>
    <w:rsid w:val="00AA7EB4"/>
    <w:rsid w:val="00AB09B2"/>
    <w:rsid w:val="00AB28DB"/>
    <w:rsid w:val="00AB5352"/>
    <w:rsid w:val="00AC0210"/>
    <w:rsid w:val="00AC73F9"/>
    <w:rsid w:val="00AD0AAB"/>
    <w:rsid w:val="00AD256E"/>
    <w:rsid w:val="00AD4C07"/>
    <w:rsid w:val="00AE10A5"/>
    <w:rsid w:val="00AE16E0"/>
    <w:rsid w:val="00AE3BA5"/>
    <w:rsid w:val="00AE7C65"/>
    <w:rsid w:val="00AF0076"/>
    <w:rsid w:val="00AF56DB"/>
    <w:rsid w:val="00AF7804"/>
    <w:rsid w:val="00B02590"/>
    <w:rsid w:val="00B026CA"/>
    <w:rsid w:val="00B06F64"/>
    <w:rsid w:val="00B10008"/>
    <w:rsid w:val="00B10E13"/>
    <w:rsid w:val="00B11460"/>
    <w:rsid w:val="00B12AA5"/>
    <w:rsid w:val="00B20FA4"/>
    <w:rsid w:val="00B26EA3"/>
    <w:rsid w:val="00B27492"/>
    <w:rsid w:val="00B3253B"/>
    <w:rsid w:val="00B41707"/>
    <w:rsid w:val="00B4563C"/>
    <w:rsid w:val="00B51F31"/>
    <w:rsid w:val="00B53142"/>
    <w:rsid w:val="00B54201"/>
    <w:rsid w:val="00B5618C"/>
    <w:rsid w:val="00B571AE"/>
    <w:rsid w:val="00B61AD4"/>
    <w:rsid w:val="00B62AD1"/>
    <w:rsid w:val="00B64507"/>
    <w:rsid w:val="00B64B21"/>
    <w:rsid w:val="00B6565D"/>
    <w:rsid w:val="00B66FA8"/>
    <w:rsid w:val="00B729BB"/>
    <w:rsid w:val="00B83D16"/>
    <w:rsid w:val="00B86680"/>
    <w:rsid w:val="00B9132D"/>
    <w:rsid w:val="00B926E4"/>
    <w:rsid w:val="00B95824"/>
    <w:rsid w:val="00B96355"/>
    <w:rsid w:val="00B96431"/>
    <w:rsid w:val="00B96797"/>
    <w:rsid w:val="00BA0B82"/>
    <w:rsid w:val="00BA0BEB"/>
    <w:rsid w:val="00BA1C56"/>
    <w:rsid w:val="00BA2208"/>
    <w:rsid w:val="00BA597E"/>
    <w:rsid w:val="00BA6691"/>
    <w:rsid w:val="00BA7903"/>
    <w:rsid w:val="00BB06B4"/>
    <w:rsid w:val="00BB0FFC"/>
    <w:rsid w:val="00BB3848"/>
    <w:rsid w:val="00BB3F31"/>
    <w:rsid w:val="00BB48BC"/>
    <w:rsid w:val="00BC0F59"/>
    <w:rsid w:val="00BC155D"/>
    <w:rsid w:val="00BC3C3B"/>
    <w:rsid w:val="00BC4C87"/>
    <w:rsid w:val="00BD5BEA"/>
    <w:rsid w:val="00BE02D5"/>
    <w:rsid w:val="00BE238E"/>
    <w:rsid w:val="00BE77D8"/>
    <w:rsid w:val="00BF347E"/>
    <w:rsid w:val="00BF3DBD"/>
    <w:rsid w:val="00BF634F"/>
    <w:rsid w:val="00BF65F7"/>
    <w:rsid w:val="00BF744A"/>
    <w:rsid w:val="00C037DF"/>
    <w:rsid w:val="00C05AB7"/>
    <w:rsid w:val="00C10188"/>
    <w:rsid w:val="00C1321A"/>
    <w:rsid w:val="00C13C53"/>
    <w:rsid w:val="00C17547"/>
    <w:rsid w:val="00C178E2"/>
    <w:rsid w:val="00C227B9"/>
    <w:rsid w:val="00C23920"/>
    <w:rsid w:val="00C2420F"/>
    <w:rsid w:val="00C275D2"/>
    <w:rsid w:val="00C30C07"/>
    <w:rsid w:val="00C3292D"/>
    <w:rsid w:val="00C33863"/>
    <w:rsid w:val="00C3465B"/>
    <w:rsid w:val="00C354C1"/>
    <w:rsid w:val="00C37877"/>
    <w:rsid w:val="00C4209E"/>
    <w:rsid w:val="00C422A7"/>
    <w:rsid w:val="00C43C09"/>
    <w:rsid w:val="00C45CB8"/>
    <w:rsid w:val="00C476F2"/>
    <w:rsid w:val="00C47C58"/>
    <w:rsid w:val="00C6033A"/>
    <w:rsid w:val="00C6170F"/>
    <w:rsid w:val="00C62AB4"/>
    <w:rsid w:val="00C65DE0"/>
    <w:rsid w:val="00C67F49"/>
    <w:rsid w:val="00C73BB9"/>
    <w:rsid w:val="00C74C77"/>
    <w:rsid w:val="00C770B1"/>
    <w:rsid w:val="00C83DC6"/>
    <w:rsid w:val="00C85873"/>
    <w:rsid w:val="00C86031"/>
    <w:rsid w:val="00C955D1"/>
    <w:rsid w:val="00C96245"/>
    <w:rsid w:val="00C96705"/>
    <w:rsid w:val="00CA05FC"/>
    <w:rsid w:val="00CA062F"/>
    <w:rsid w:val="00CA34EA"/>
    <w:rsid w:val="00CA4ED7"/>
    <w:rsid w:val="00CA53F3"/>
    <w:rsid w:val="00CA69C1"/>
    <w:rsid w:val="00CB2B52"/>
    <w:rsid w:val="00CC4CE6"/>
    <w:rsid w:val="00CC7134"/>
    <w:rsid w:val="00CE549F"/>
    <w:rsid w:val="00CF2177"/>
    <w:rsid w:val="00CF350E"/>
    <w:rsid w:val="00D00742"/>
    <w:rsid w:val="00D04326"/>
    <w:rsid w:val="00D05257"/>
    <w:rsid w:val="00D12110"/>
    <w:rsid w:val="00D156C3"/>
    <w:rsid w:val="00D254B1"/>
    <w:rsid w:val="00D25C5B"/>
    <w:rsid w:val="00D332AE"/>
    <w:rsid w:val="00D33366"/>
    <w:rsid w:val="00D35749"/>
    <w:rsid w:val="00D53C0C"/>
    <w:rsid w:val="00D608C4"/>
    <w:rsid w:val="00D67259"/>
    <w:rsid w:val="00D71A91"/>
    <w:rsid w:val="00D74C3C"/>
    <w:rsid w:val="00D7715C"/>
    <w:rsid w:val="00D918BE"/>
    <w:rsid w:val="00DA52F8"/>
    <w:rsid w:val="00DA791C"/>
    <w:rsid w:val="00DB31F7"/>
    <w:rsid w:val="00DB6F22"/>
    <w:rsid w:val="00DB7ACD"/>
    <w:rsid w:val="00DB7B04"/>
    <w:rsid w:val="00DC0C42"/>
    <w:rsid w:val="00DC17E8"/>
    <w:rsid w:val="00DD4F4F"/>
    <w:rsid w:val="00DD63DE"/>
    <w:rsid w:val="00DE002C"/>
    <w:rsid w:val="00DE027B"/>
    <w:rsid w:val="00DE1013"/>
    <w:rsid w:val="00DE4147"/>
    <w:rsid w:val="00DF4114"/>
    <w:rsid w:val="00DF78E0"/>
    <w:rsid w:val="00E039E4"/>
    <w:rsid w:val="00E10EBD"/>
    <w:rsid w:val="00E12505"/>
    <w:rsid w:val="00E1395F"/>
    <w:rsid w:val="00E13B42"/>
    <w:rsid w:val="00E13DC7"/>
    <w:rsid w:val="00E14307"/>
    <w:rsid w:val="00E166CF"/>
    <w:rsid w:val="00E169AB"/>
    <w:rsid w:val="00E175D4"/>
    <w:rsid w:val="00E17DA6"/>
    <w:rsid w:val="00E20E93"/>
    <w:rsid w:val="00E260BF"/>
    <w:rsid w:val="00E2629F"/>
    <w:rsid w:val="00E27165"/>
    <w:rsid w:val="00E27BCF"/>
    <w:rsid w:val="00E30DC1"/>
    <w:rsid w:val="00E32165"/>
    <w:rsid w:val="00E326B5"/>
    <w:rsid w:val="00E35262"/>
    <w:rsid w:val="00E4329A"/>
    <w:rsid w:val="00E51A27"/>
    <w:rsid w:val="00E55A9B"/>
    <w:rsid w:val="00E565F4"/>
    <w:rsid w:val="00E56BBF"/>
    <w:rsid w:val="00E57607"/>
    <w:rsid w:val="00E612C0"/>
    <w:rsid w:val="00E63711"/>
    <w:rsid w:val="00E72A2A"/>
    <w:rsid w:val="00E7316E"/>
    <w:rsid w:val="00E7384A"/>
    <w:rsid w:val="00E741CC"/>
    <w:rsid w:val="00E77AF7"/>
    <w:rsid w:val="00E80C3C"/>
    <w:rsid w:val="00E81403"/>
    <w:rsid w:val="00E81993"/>
    <w:rsid w:val="00E853A5"/>
    <w:rsid w:val="00E86671"/>
    <w:rsid w:val="00E879F0"/>
    <w:rsid w:val="00EA4450"/>
    <w:rsid w:val="00EB023F"/>
    <w:rsid w:val="00EB5D47"/>
    <w:rsid w:val="00EC1DE9"/>
    <w:rsid w:val="00EC2F06"/>
    <w:rsid w:val="00EC40B1"/>
    <w:rsid w:val="00EC63E1"/>
    <w:rsid w:val="00ED63D7"/>
    <w:rsid w:val="00ED7734"/>
    <w:rsid w:val="00EE08B4"/>
    <w:rsid w:val="00EE423E"/>
    <w:rsid w:val="00EE46A2"/>
    <w:rsid w:val="00EF05B2"/>
    <w:rsid w:val="00EF2C7C"/>
    <w:rsid w:val="00EF4201"/>
    <w:rsid w:val="00F03EB5"/>
    <w:rsid w:val="00F03EF1"/>
    <w:rsid w:val="00F11A92"/>
    <w:rsid w:val="00F15557"/>
    <w:rsid w:val="00F1591E"/>
    <w:rsid w:val="00F247C5"/>
    <w:rsid w:val="00F30E05"/>
    <w:rsid w:val="00F35C2A"/>
    <w:rsid w:val="00F55FD2"/>
    <w:rsid w:val="00F56CEA"/>
    <w:rsid w:val="00F64FD1"/>
    <w:rsid w:val="00F652B4"/>
    <w:rsid w:val="00F65B7A"/>
    <w:rsid w:val="00F66CF6"/>
    <w:rsid w:val="00F70992"/>
    <w:rsid w:val="00F733EB"/>
    <w:rsid w:val="00F74ED0"/>
    <w:rsid w:val="00F841C5"/>
    <w:rsid w:val="00F84854"/>
    <w:rsid w:val="00F90BF2"/>
    <w:rsid w:val="00F940CA"/>
    <w:rsid w:val="00F950B6"/>
    <w:rsid w:val="00F96937"/>
    <w:rsid w:val="00FA104D"/>
    <w:rsid w:val="00FB1356"/>
    <w:rsid w:val="00FB1A72"/>
    <w:rsid w:val="00FB580E"/>
    <w:rsid w:val="00FC3DFA"/>
    <w:rsid w:val="00FD1C63"/>
    <w:rsid w:val="00FD3E16"/>
    <w:rsid w:val="00FD4388"/>
    <w:rsid w:val="00FE116D"/>
    <w:rsid w:val="00FE3599"/>
    <w:rsid w:val="00FE3AF2"/>
    <w:rsid w:val="00FE7A61"/>
    <w:rsid w:val="00FF2887"/>
    <w:rsid w:val="00FF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70E6B"/>
    <w:rPr>
      <w:sz w:val="32"/>
      <w:szCs w:val="32"/>
    </w:rPr>
  </w:style>
  <w:style w:type="paragraph" w:styleId="1">
    <w:name w:val="heading 1"/>
    <w:basedOn w:val="a0"/>
    <w:next w:val="a0"/>
    <w:qFormat/>
    <w:rsid w:val="005D0637"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0"/>
    <w:next w:val="a0"/>
    <w:qFormat/>
    <w:rsid w:val="005D0637"/>
    <w:pPr>
      <w:keepNext/>
      <w:outlineLvl w:val="1"/>
    </w:pPr>
  </w:style>
  <w:style w:type="paragraph" w:styleId="3">
    <w:name w:val="heading 3"/>
    <w:basedOn w:val="a0"/>
    <w:next w:val="a0"/>
    <w:qFormat/>
    <w:rsid w:val="005D0637"/>
    <w:pPr>
      <w:keepNext/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480" w:lineRule="exact"/>
      <w:jc w:val="both"/>
      <w:outlineLvl w:val="2"/>
    </w:pPr>
    <w:rPr>
      <w:rFonts w:ascii="FreesiaUPC" w:hAnsi="FreesiaUPC" w:cs="FreesiaUPC"/>
      <w:b/>
      <w:bCs/>
      <w:sz w:val="30"/>
      <w:szCs w:val="30"/>
    </w:rPr>
  </w:style>
  <w:style w:type="paragraph" w:styleId="4">
    <w:name w:val="heading 4"/>
    <w:basedOn w:val="a0"/>
    <w:next w:val="a0"/>
    <w:qFormat/>
    <w:rsid w:val="005D0637"/>
    <w:pPr>
      <w:keepNext/>
      <w:tabs>
        <w:tab w:val="left" w:pos="1170"/>
        <w:tab w:val="left" w:pos="1710"/>
      </w:tabs>
      <w:spacing w:line="440" w:lineRule="exact"/>
      <w:jc w:val="thaiDistribute"/>
      <w:outlineLvl w:val="3"/>
    </w:pPr>
    <w:rPr>
      <w:b/>
      <w:bCs/>
      <w:spacing w:val="-8"/>
      <w:sz w:val="30"/>
      <w:szCs w:val="30"/>
    </w:rPr>
  </w:style>
  <w:style w:type="paragraph" w:styleId="5">
    <w:name w:val="heading 5"/>
    <w:basedOn w:val="a0"/>
    <w:next w:val="a0"/>
    <w:qFormat/>
    <w:rsid w:val="005D0637"/>
    <w:pPr>
      <w:keepNext/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before="240" w:line="480" w:lineRule="exact"/>
      <w:ind w:right="-91"/>
      <w:jc w:val="thaiDistribute"/>
      <w:outlineLvl w:val="4"/>
    </w:pPr>
    <w:rPr>
      <w:rFonts w:ascii="EucrosiaUPC" w:hAnsi="EucrosiaUPC" w:cs="EucrosiaUPC"/>
      <w:b/>
      <w:bCs/>
    </w:rPr>
  </w:style>
  <w:style w:type="paragraph" w:styleId="6">
    <w:name w:val="heading 6"/>
    <w:basedOn w:val="a0"/>
    <w:next w:val="a0"/>
    <w:qFormat/>
    <w:rsid w:val="005D0637"/>
    <w:pPr>
      <w:keepNext/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before="240" w:line="480" w:lineRule="exact"/>
      <w:ind w:right="-6"/>
      <w:jc w:val="thaiDistribute"/>
      <w:outlineLvl w:val="5"/>
    </w:pPr>
    <w:rPr>
      <w:rFonts w:ascii="EucrosiaUPC" w:hAnsi="EucrosiaUPC" w:cs="EucrosiaUPC"/>
      <w:b/>
      <w:bCs/>
    </w:rPr>
  </w:style>
  <w:style w:type="paragraph" w:styleId="7">
    <w:name w:val="heading 7"/>
    <w:basedOn w:val="a0"/>
    <w:next w:val="a0"/>
    <w:qFormat/>
    <w:rsid w:val="005D0637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440" w:lineRule="exact"/>
      <w:ind w:right="-346"/>
      <w:jc w:val="thaiDistribute"/>
      <w:outlineLvl w:val="6"/>
    </w:pPr>
    <w:rPr>
      <w:rFonts w:ascii="EucrosiaUPC" w:hAnsi="EucrosiaUPC" w:cs="EucrosiaUPC"/>
    </w:rPr>
  </w:style>
  <w:style w:type="paragraph" w:styleId="8">
    <w:name w:val="heading 8"/>
    <w:basedOn w:val="a0"/>
    <w:next w:val="a0"/>
    <w:qFormat/>
    <w:rsid w:val="005D0637"/>
    <w:pPr>
      <w:keepNext/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480" w:lineRule="exact"/>
      <w:jc w:val="thaiDistribute"/>
      <w:outlineLvl w:val="7"/>
    </w:pPr>
    <w:rPr>
      <w:rFonts w:ascii="EucrosiaUPC" w:hAnsi="EucrosiaUPC" w:cs="EucrosiaUPC"/>
      <w:b/>
      <w:bCs/>
    </w:rPr>
  </w:style>
  <w:style w:type="paragraph" w:styleId="9">
    <w:name w:val="heading 9"/>
    <w:basedOn w:val="a0"/>
    <w:next w:val="a0"/>
    <w:qFormat/>
    <w:rsid w:val="007C515D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5D0637"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5">
    <w:name w:val="Body Text"/>
    <w:basedOn w:val="a0"/>
    <w:rsid w:val="005D0637"/>
  </w:style>
  <w:style w:type="paragraph" w:styleId="20">
    <w:name w:val="Body Text 2"/>
    <w:basedOn w:val="a0"/>
    <w:rsid w:val="005D0637"/>
    <w:pPr>
      <w:tabs>
        <w:tab w:val="left" w:pos="1134"/>
      </w:tabs>
      <w:spacing w:line="480" w:lineRule="exact"/>
      <w:jc w:val="both"/>
    </w:pPr>
    <w:rPr>
      <w:rFonts w:ascii="FreesiaUPC" w:hAnsi="FreesiaUPC" w:cs="FreesiaUPC"/>
    </w:rPr>
  </w:style>
  <w:style w:type="paragraph" w:styleId="a6">
    <w:name w:val="Body Text Indent"/>
    <w:basedOn w:val="a0"/>
    <w:rsid w:val="005D0637"/>
    <w:pPr>
      <w:spacing w:before="420" w:line="480" w:lineRule="exact"/>
      <w:ind w:left="630" w:hanging="630"/>
    </w:pPr>
    <w:rPr>
      <w:rFonts w:ascii="FreesiaUPC" w:hAnsi="FreesiaUPC" w:cs="FreesiaUPC"/>
    </w:rPr>
  </w:style>
  <w:style w:type="paragraph" w:styleId="21">
    <w:name w:val="Body Text Indent 2"/>
    <w:basedOn w:val="a0"/>
    <w:rsid w:val="005D0637"/>
    <w:pPr>
      <w:tabs>
        <w:tab w:val="left" w:pos="709"/>
      </w:tabs>
      <w:spacing w:before="120"/>
      <w:ind w:left="540" w:hanging="540"/>
    </w:pPr>
    <w:rPr>
      <w:rFonts w:ascii="EucrosiaUPC" w:hAnsi="EucrosiaUPC" w:cs="EucrosiaUPC"/>
    </w:rPr>
  </w:style>
  <w:style w:type="paragraph" w:styleId="30">
    <w:name w:val="Body Text Indent 3"/>
    <w:basedOn w:val="a0"/>
    <w:rsid w:val="005D0637"/>
    <w:pPr>
      <w:tabs>
        <w:tab w:val="left" w:pos="709"/>
      </w:tabs>
      <w:spacing w:before="120" w:line="480" w:lineRule="exact"/>
      <w:ind w:left="720" w:hanging="720"/>
    </w:pPr>
    <w:rPr>
      <w:rFonts w:ascii="EucrosiaUPC" w:hAnsi="EucrosiaUPC" w:cs="EucrosiaUPC"/>
    </w:rPr>
  </w:style>
  <w:style w:type="paragraph" w:styleId="31">
    <w:name w:val="Body Text 3"/>
    <w:basedOn w:val="a0"/>
    <w:rsid w:val="005D0637"/>
    <w:pPr>
      <w:tabs>
        <w:tab w:val="left" w:pos="1170"/>
        <w:tab w:val="left" w:pos="1710"/>
      </w:tabs>
      <w:spacing w:line="440" w:lineRule="exact"/>
      <w:jc w:val="thaiDistribute"/>
    </w:pPr>
    <w:rPr>
      <w:b/>
      <w:bCs/>
      <w:spacing w:val="-4"/>
      <w:sz w:val="30"/>
      <w:szCs w:val="30"/>
    </w:rPr>
  </w:style>
  <w:style w:type="paragraph" w:styleId="a7">
    <w:name w:val="header"/>
    <w:basedOn w:val="a0"/>
    <w:rsid w:val="005D0637"/>
    <w:pPr>
      <w:tabs>
        <w:tab w:val="center" w:pos="4153"/>
        <w:tab w:val="right" w:pos="8306"/>
      </w:tabs>
    </w:pPr>
  </w:style>
  <w:style w:type="paragraph" w:styleId="a8">
    <w:name w:val="footer"/>
    <w:basedOn w:val="a0"/>
    <w:rsid w:val="005D0637"/>
    <w:pPr>
      <w:tabs>
        <w:tab w:val="center" w:pos="4153"/>
        <w:tab w:val="right" w:pos="8306"/>
      </w:tabs>
    </w:pPr>
  </w:style>
  <w:style w:type="paragraph" w:styleId="a9">
    <w:name w:val="Block Text"/>
    <w:basedOn w:val="a0"/>
    <w:rsid w:val="005D0637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480" w:lineRule="exact"/>
      <w:ind w:left="1701" w:right="-6" w:hanging="1701"/>
      <w:jc w:val="thaiDistribute"/>
    </w:pPr>
    <w:rPr>
      <w:rFonts w:ascii="EucrosiaUPC" w:hAnsi="EucrosiaUPC" w:cs="EucrosiaUPC"/>
      <w:b/>
      <w:bCs/>
    </w:rPr>
  </w:style>
  <w:style w:type="table" w:styleId="aa">
    <w:name w:val="Table Grid"/>
    <w:basedOn w:val="a2"/>
    <w:rsid w:val="00BF6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4D4518"/>
    <w:pPr>
      <w:numPr>
        <w:numId w:val="15"/>
      </w:numPr>
    </w:pPr>
    <w:rPr>
      <w:rFonts w:cs="Cordia New"/>
      <w:szCs w:val="37"/>
    </w:rPr>
  </w:style>
  <w:style w:type="paragraph" w:styleId="ab">
    <w:name w:val="Document Map"/>
    <w:basedOn w:val="a0"/>
    <w:semiHidden/>
    <w:rsid w:val="00C05AB7"/>
    <w:pPr>
      <w:shd w:val="clear" w:color="auto" w:fill="000080"/>
    </w:pPr>
    <w:rPr>
      <w:rFonts w:ascii="Tahoma" w:hAnsi="Tahoma"/>
      <w:szCs w:val="24"/>
    </w:rPr>
  </w:style>
  <w:style w:type="character" w:styleId="ac">
    <w:name w:val="Hyperlink"/>
    <w:rsid w:val="00BC0F59"/>
    <w:rPr>
      <w:color w:val="0000FF"/>
      <w:u w:val="single"/>
    </w:rPr>
  </w:style>
  <w:style w:type="paragraph" w:customStyle="1" w:styleId="CharChar">
    <w:name w:val="อักขระ อักขระ Char Char"/>
    <w:basedOn w:val="a0"/>
    <w:rsid w:val="00861B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d">
    <w:name w:val="Balloon Text"/>
    <w:basedOn w:val="a0"/>
    <w:semiHidden/>
    <w:rsid w:val="00B11460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0</TotalTime>
  <Pages>7</Pages>
  <Words>1916</Words>
  <Characters>10922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test</Company>
  <LinksUpToDate>false</LinksUpToDate>
  <CharactersWithSpaces>12813</CharactersWithSpaces>
  <SharedDoc>false</SharedDoc>
  <HLinks>
    <vt:vector size="12" baseType="variant">
      <vt:variant>
        <vt:i4>524309</vt:i4>
      </vt:variant>
      <vt:variant>
        <vt:i4>3</vt:i4>
      </vt:variant>
      <vt:variant>
        <vt:i4>0</vt:i4>
      </vt:variant>
      <vt:variant>
        <vt:i4>5</vt:i4>
      </vt:variant>
      <vt:variant>
        <vt:lpwstr>http://www.opm.go.th/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http://www.opm.go.th/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</dc:creator>
  <cp:lastModifiedBy>PC001</cp:lastModifiedBy>
  <cp:revision>2</cp:revision>
  <cp:lastPrinted>2017-05-24T07:57:00Z</cp:lastPrinted>
  <dcterms:created xsi:type="dcterms:W3CDTF">2017-05-29T11:07:00Z</dcterms:created>
  <dcterms:modified xsi:type="dcterms:W3CDTF">2017-05-29T11:07:00Z</dcterms:modified>
</cp:coreProperties>
</file>